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CB82" w14:textId="77777777" w:rsidR="00051B0B" w:rsidRPr="00107D59" w:rsidRDefault="00051B0B" w:rsidP="48C2D277">
      <w:pPr>
        <w:spacing w:line="408" w:lineRule="exact"/>
        <w:ind w:right="2118"/>
        <w:rPr>
          <w:b/>
          <w:bCs/>
          <w:sz w:val="32"/>
          <w:szCs w:val="32"/>
          <w:lang w:val="it-IT"/>
        </w:rPr>
      </w:pPr>
      <w:r w:rsidRPr="48C2D277">
        <w:rPr>
          <w:b/>
          <w:bCs/>
          <w:sz w:val="32"/>
          <w:szCs w:val="32"/>
        </w:rPr>
        <w:t>Verbale LP</w:t>
      </w:r>
      <w:r w:rsidRPr="48C2D277">
        <w:rPr>
          <w:b/>
          <w:bCs/>
          <w:sz w:val="32"/>
          <w:szCs w:val="32"/>
          <w:lang w:val="it-IT"/>
        </w:rPr>
        <w:t>P</w:t>
      </w:r>
    </w:p>
    <w:p w14:paraId="2E30C8EB" w14:textId="77777777" w:rsidR="00FB71FE" w:rsidRPr="00FB71FE" w:rsidRDefault="00FB71FE" w:rsidP="48C2D277">
      <w:pPr>
        <w:pStyle w:val="Textkrper"/>
        <w:rPr>
          <w:sz w:val="32"/>
          <w:szCs w:val="32"/>
          <w:lang w:val="it-IT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800"/>
        <w:gridCol w:w="10"/>
        <w:gridCol w:w="2525"/>
        <w:gridCol w:w="26"/>
        <w:gridCol w:w="3979"/>
      </w:tblGrid>
      <w:tr w:rsidR="00E52AE0" w:rsidRPr="004B1CEC" w14:paraId="04391DA5" w14:textId="77777777" w:rsidTr="005E3B8A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207EF9EC" w14:textId="77777777" w:rsidR="00E52AE0" w:rsidRDefault="00E52AE0" w:rsidP="48C2D277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Cognome, nome</w:t>
            </w:r>
          </w:p>
          <w:p w14:paraId="42469605" w14:textId="77777777" w:rsidR="00E52AE0" w:rsidRPr="004B1CEC" w:rsidRDefault="00E52AE0" w:rsidP="48C2D277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1340" w:type="dxa"/>
            <w:gridSpan w:val="5"/>
            <w:tcBorders>
              <w:bottom w:val="single" w:sz="4" w:space="0" w:color="auto"/>
            </w:tcBorders>
          </w:tcPr>
          <w:p w14:paraId="3DA398DF" w14:textId="77777777" w:rsidR="00E52AE0" w:rsidRPr="004B1CEC" w:rsidRDefault="00E52AE0" w:rsidP="48C2D277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18D02571" w14:textId="78946D1B" w:rsidR="00E52AE0" w:rsidRPr="004B1CEC" w:rsidRDefault="00E52AE0" w:rsidP="48C2D277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  <w:tr w:rsidR="007145FC" w:rsidRPr="004B1CEC" w14:paraId="1657F549" w14:textId="77777777" w:rsidTr="00E52AE0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482C6A91" w14:textId="77777777" w:rsidR="007145FC" w:rsidRDefault="008F0A24" w:rsidP="48C2D277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Perito/-a 1</w:t>
            </w:r>
          </w:p>
          <w:p w14:paraId="1E330242" w14:textId="34EFBFF0" w:rsidR="00E52AE0" w:rsidRPr="004B1CEC" w:rsidRDefault="00E52AE0" w:rsidP="48C2D277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14:paraId="25EA641D" w14:textId="77777777" w:rsidR="007145FC" w:rsidRPr="004B1CEC" w:rsidRDefault="007145FC" w:rsidP="48C2D277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FA23BA" w14:textId="645BB2F8" w:rsidR="007145FC" w:rsidRPr="004B1CEC" w:rsidRDefault="008F0A24" w:rsidP="008F0A24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Perito/-a 2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</w:tcPr>
          <w:p w14:paraId="6B39755A" w14:textId="77777777" w:rsidR="007145FC" w:rsidRPr="004B1CEC" w:rsidRDefault="007145FC" w:rsidP="48C2D277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7145FC" w14:paraId="3A562309" w14:textId="77777777" w:rsidTr="48C2D277">
        <w:trPr>
          <w:trHeight w:hRule="exact" w:val="170"/>
        </w:trPr>
        <w:tc>
          <w:tcPr>
            <w:tcW w:w="14175" w:type="dxa"/>
            <w:gridSpan w:val="6"/>
            <w:tcBorders>
              <w:left w:val="nil"/>
              <w:bottom w:val="single" w:sz="8" w:space="0" w:color="auto"/>
              <w:right w:val="nil"/>
            </w:tcBorders>
          </w:tcPr>
          <w:p w14:paraId="4769A119" w14:textId="77777777" w:rsidR="007145FC" w:rsidRDefault="007145FC" w:rsidP="48C2D27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E52AE0" w:rsidRPr="00112560" w14:paraId="1DAADCB2" w14:textId="61D873FF" w:rsidTr="00E52AE0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58AD9C7" w14:textId="31092AE5" w:rsidR="00E52AE0" w:rsidRPr="004B1CEC" w:rsidRDefault="00E52AE0" w:rsidP="48C2D27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Compito</w:t>
            </w:r>
            <w:r>
              <w:rPr>
                <w:sz w:val="20"/>
                <w:szCs w:val="20"/>
                <w:lang w:val="it-IT"/>
              </w:rPr>
              <w:t xml:space="preserve"> pratico 1</w:t>
            </w:r>
          </w:p>
        </w:tc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14:paraId="0AD1620A" w14:textId="5F24B87A" w:rsidR="00E52AE0" w:rsidRPr="004B1CEC" w:rsidRDefault="00E52AE0" w:rsidP="48C2D27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Titolo:</w:t>
            </w:r>
            <w:r w:rsidRPr="48C2D277">
              <w:rPr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54" w14:textId="1C40AF5E" w:rsidR="00E52AE0" w:rsidRPr="004B1CEC" w:rsidRDefault="00E52AE0" w:rsidP="00E52AE0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D</w:t>
            </w:r>
            <w:r>
              <w:rPr>
                <w:sz w:val="20"/>
                <w:szCs w:val="20"/>
                <w:lang w:val="it-IT"/>
              </w:rPr>
              <w:t xml:space="preserve">alle: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0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6E231" w14:textId="2DA6A65B" w:rsidR="00E52AE0" w:rsidRPr="004B1CEC" w:rsidRDefault="00E52AE0" w:rsidP="00E52AE0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Alle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7145FC" w14:paraId="67774D1D" w14:textId="77777777" w:rsidTr="00686CA4">
        <w:trPr>
          <w:trHeight w:val="4428"/>
        </w:trPr>
        <w:tc>
          <w:tcPr>
            <w:tcW w:w="14175" w:type="dxa"/>
            <w:gridSpan w:val="6"/>
            <w:tcBorders>
              <w:top w:val="nil"/>
              <w:bottom w:val="single" w:sz="8" w:space="0" w:color="auto"/>
            </w:tcBorders>
          </w:tcPr>
          <w:p w14:paraId="6B01286C" w14:textId="77777777" w:rsidR="007145FC" w:rsidRDefault="007145FC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16198CCF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  <w:p w14:paraId="267898B8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B878A74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9D78C83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D36478A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663840D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2CDB792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9083581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AF96B0F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D8CE615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1637FFB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1319D8C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775C3C7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BE45A72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26EA740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A1301F1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63E3D2A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CBD3A18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26A6949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755E2B2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4E6A3F3" w14:textId="77777777" w:rsidR="00E52AE0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EE161F2" w14:textId="77777777" w:rsidR="00E52AE0" w:rsidRPr="00E678E2" w:rsidRDefault="00E52AE0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</w:tbl>
    <w:p w14:paraId="5DEB21DD" w14:textId="77777777" w:rsidR="007145FC" w:rsidRDefault="007145FC" w:rsidP="48C2D277">
      <w:pPr>
        <w:widowControl/>
        <w:autoSpaceDE/>
        <w:autoSpaceDN/>
        <w:spacing w:line="276" w:lineRule="auto"/>
        <w:rPr>
          <w:sz w:val="20"/>
          <w:szCs w:val="20"/>
          <w:lang w:val="it-IT"/>
        </w:rPr>
      </w:pPr>
    </w:p>
    <w:tbl>
      <w:tblPr>
        <w:tblStyle w:val="Tabellenraster"/>
        <w:tblpPr w:leftFromText="141" w:rightFromText="141" w:vertAnchor="text" w:tblpY="69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800"/>
        <w:gridCol w:w="2535"/>
        <w:gridCol w:w="4005"/>
      </w:tblGrid>
      <w:tr w:rsidR="00E52AE0" w:rsidRPr="00112560" w14:paraId="51CF9E56" w14:textId="77777777" w:rsidTr="00E52AE0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FB057AE" w14:textId="77777777" w:rsidR="00E52AE0" w:rsidRPr="004B1CEC" w:rsidRDefault="00E52AE0" w:rsidP="00E52AE0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lastRenderedPageBreak/>
              <w:t>Compito</w:t>
            </w:r>
            <w:r>
              <w:rPr>
                <w:sz w:val="20"/>
                <w:szCs w:val="20"/>
                <w:lang w:val="it-IT"/>
              </w:rPr>
              <w:t xml:space="preserve"> pratico 2</w:t>
            </w:r>
          </w:p>
        </w:tc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14:paraId="5B20A2DF" w14:textId="77777777" w:rsidR="00E52AE0" w:rsidRPr="004B1CEC" w:rsidRDefault="00E52AE0" w:rsidP="00E52AE0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Titolo:</w:t>
            </w:r>
            <w:r w:rsidRPr="48C2D277">
              <w:rPr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E2D" w14:textId="77777777" w:rsidR="00E52AE0" w:rsidRPr="004B1CEC" w:rsidRDefault="00E52AE0" w:rsidP="00E52AE0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D</w:t>
            </w:r>
            <w:r>
              <w:rPr>
                <w:sz w:val="20"/>
                <w:szCs w:val="20"/>
                <w:lang w:val="it-IT"/>
              </w:rPr>
              <w:t xml:space="preserve">alle: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</w:tcPr>
          <w:p w14:paraId="5FFEECCF" w14:textId="77777777" w:rsidR="00E52AE0" w:rsidRPr="004B1CEC" w:rsidRDefault="00E52AE0" w:rsidP="00E52AE0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Alle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52AE0" w14:paraId="38438B65" w14:textId="77777777" w:rsidTr="00E52AE0">
        <w:trPr>
          <w:trHeight w:val="4428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24FA1A9E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29DBDCEB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2B6DBB7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C17EC18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CC95538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2D732F8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4CAFDAF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A72CEC9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173C5F1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17D8EFC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8E32A9F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DE6DDC5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CD69765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F7AECCE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9DBA96D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AFF878C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7FFF49A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157A3C4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A327EA6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E31AE72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2FE4D44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247740B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A3B7A79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6D661CE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972DA40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62BAEDB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4DFC6B8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7D785C4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2339309" w14:textId="77777777" w:rsidR="00E52AE0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0E6FB4E" w14:textId="77777777" w:rsidR="00E52AE0" w:rsidRPr="00E678E2" w:rsidRDefault="00E52AE0" w:rsidP="00E52AE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</w:tbl>
    <w:p w14:paraId="770868F0" w14:textId="77777777" w:rsidR="008F0A24" w:rsidRDefault="008F0A24" w:rsidP="48C2D277">
      <w:pPr>
        <w:widowControl/>
        <w:autoSpaceDE/>
        <w:autoSpaceDN/>
        <w:spacing w:line="276" w:lineRule="auto"/>
        <w:rPr>
          <w:sz w:val="20"/>
          <w:szCs w:val="20"/>
          <w:lang w:val="it-IT"/>
        </w:rPr>
      </w:pPr>
    </w:p>
    <w:p w14:paraId="18AEC96F" w14:textId="77777777" w:rsidR="008F0A24" w:rsidRDefault="008F0A24" w:rsidP="48C2D277">
      <w:pPr>
        <w:widowControl/>
        <w:autoSpaceDE/>
        <w:autoSpaceDN/>
        <w:spacing w:line="276" w:lineRule="auto"/>
        <w:rPr>
          <w:sz w:val="20"/>
          <w:szCs w:val="20"/>
          <w:lang w:val="it-IT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800"/>
        <w:gridCol w:w="2535"/>
        <w:gridCol w:w="4005"/>
      </w:tblGrid>
      <w:tr w:rsidR="00E52AE0" w:rsidRPr="00112560" w14:paraId="2D229BDA" w14:textId="77777777" w:rsidTr="009968F6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F9C8A25" w14:textId="5EDAB544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Compito</w:t>
            </w:r>
            <w:r>
              <w:rPr>
                <w:sz w:val="20"/>
                <w:szCs w:val="20"/>
                <w:lang w:val="it-IT"/>
              </w:rPr>
              <w:t xml:space="preserve"> pratico 3</w:t>
            </w:r>
          </w:p>
        </w:tc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14:paraId="336CB164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Titolo:</w:t>
            </w:r>
            <w:r w:rsidRPr="48C2D277">
              <w:rPr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8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D</w:t>
            </w:r>
            <w:r>
              <w:rPr>
                <w:sz w:val="20"/>
                <w:szCs w:val="20"/>
                <w:lang w:val="it-IT"/>
              </w:rPr>
              <w:t xml:space="preserve">alle: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</w:tcPr>
          <w:p w14:paraId="433A42D4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Alle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52AE0" w14:paraId="73DACB2F" w14:textId="77777777" w:rsidTr="009968F6">
        <w:trPr>
          <w:trHeight w:val="4428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23C1D60F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5E3DCB73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3B2D7FE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F14DD3F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E78C002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96AEBF6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5EB1108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5F969D9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C5E931B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33E548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793D2065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910B7BB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1655048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6C5C1B5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BA517A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788D51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7634CB1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768D1C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B43FA6F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9EB50EF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38CCE25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BCD3BCE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B7C29EC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781CF69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9FEAFF6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AB1286A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9683F40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F4F64CD" w14:textId="77777777" w:rsidR="00E52AE0" w:rsidRPr="00E678E2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</w:tbl>
    <w:p w14:paraId="04725FC0" w14:textId="77777777" w:rsidR="008F0A24" w:rsidRDefault="008F0A24" w:rsidP="48C2D277">
      <w:pPr>
        <w:widowControl/>
        <w:autoSpaceDE/>
        <w:autoSpaceDN/>
        <w:spacing w:line="276" w:lineRule="auto"/>
        <w:rPr>
          <w:sz w:val="20"/>
          <w:szCs w:val="20"/>
          <w:lang w:val="it-IT"/>
        </w:rPr>
      </w:pPr>
    </w:p>
    <w:p w14:paraId="2AE4EBED" w14:textId="77777777" w:rsidR="00E30890" w:rsidRDefault="00E30890" w:rsidP="48C2D277">
      <w:pPr>
        <w:widowControl/>
        <w:autoSpaceDE/>
        <w:autoSpaceDN/>
        <w:spacing w:line="276" w:lineRule="auto"/>
        <w:rPr>
          <w:sz w:val="20"/>
          <w:szCs w:val="20"/>
          <w:lang w:val="it-IT"/>
        </w:rPr>
      </w:pPr>
    </w:p>
    <w:p w14:paraId="2C1FC821" w14:textId="77777777" w:rsidR="00E30890" w:rsidRDefault="00E30890" w:rsidP="48C2D277">
      <w:pPr>
        <w:widowControl/>
        <w:autoSpaceDE/>
        <w:autoSpaceDN/>
        <w:spacing w:line="276" w:lineRule="auto"/>
        <w:rPr>
          <w:sz w:val="20"/>
          <w:szCs w:val="20"/>
          <w:lang w:val="it-IT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800"/>
        <w:gridCol w:w="2535"/>
        <w:gridCol w:w="4005"/>
      </w:tblGrid>
      <w:tr w:rsidR="00E52AE0" w:rsidRPr="00112560" w14:paraId="3B47FD40" w14:textId="77777777" w:rsidTr="009968F6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56125A3" w14:textId="4EDCEE44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lastRenderedPageBreak/>
              <w:t>Compito</w:t>
            </w:r>
            <w:r>
              <w:rPr>
                <w:sz w:val="20"/>
                <w:szCs w:val="20"/>
                <w:lang w:val="it-IT"/>
              </w:rPr>
              <w:t xml:space="preserve"> pratico 4</w:t>
            </w:r>
          </w:p>
        </w:tc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14:paraId="2AEDD56D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Titolo:</w:t>
            </w:r>
            <w:r w:rsidRPr="48C2D277">
              <w:rPr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024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D</w:t>
            </w:r>
            <w:r>
              <w:rPr>
                <w:sz w:val="20"/>
                <w:szCs w:val="20"/>
                <w:lang w:val="it-IT"/>
              </w:rPr>
              <w:t xml:space="preserve">alle: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</w:tcPr>
          <w:p w14:paraId="7FA36AE0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E52AE0">
              <w:rPr>
                <w:sz w:val="20"/>
                <w:szCs w:val="20"/>
                <w:lang w:val="it-IT"/>
              </w:rPr>
              <w:t>Alle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52AE0" w14:paraId="0174E94C" w14:textId="77777777" w:rsidTr="009968F6">
        <w:trPr>
          <w:trHeight w:val="4428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53CB5897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3B12789D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EA9FE1E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A86B1FE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C674918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316C062C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8358168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7B227D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8AEE0EE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7F80067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0341F26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A9BC355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14A15525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C4C27F0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60A4DE3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FED5DB0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02FF8E3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B6BEF0A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46BE0C8D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03F466BA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52159774" w14:textId="77777777" w:rsidR="00E52AE0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</w:p>
          <w:p w14:paraId="21602B96" w14:textId="77777777" w:rsidR="00E52AE0" w:rsidRPr="00E678E2" w:rsidRDefault="00E52AE0" w:rsidP="009968F6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</w:tbl>
    <w:p w14:paraId="2ACAD007" w14:textId="77777777" w:rsidR="00E52AE0" w:rsidRDefault="00E52AE0" w:rsidP="00686CA4">
      <w:pPr>
        <w:widowControl/>
        <w:autoSpaceDE/>
        <w:autoSpaceDN/>
        <w:spacing w:after="200" w:line="276" w:lineRule="auto"/>
        <w:rPr>
          <w:b/>
          <w:bCs/>
          <w:sz w:val="32"/>
          <w:szCs w:val="32"/>
          <w:lang w:val="it-IT"/>
        </w:rPr>
      </w:pPr>
    </w:p>
    <w:tbl>
      <w:tblPr>
        <w:tblStyle w:val="Tabellenraster"/>
        <w:tblW w:w="14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0"/>
        <w:gridCol w:w="2269"/>
        <w:gridCol w:w="7079"/>
      </w:tblGrid>
      <w:tr w:rsidR="00E52AE0" w:rsidRPr="004B1CEC" w14:paraId="5EC380C0" w14:textId="77777777" w:rsidTr="00F30067">
        <w:trPr>
          <w:trHeight w:val="242"/>
        </w:trPr>
        <w:tc>
          <w:tcPr>
            <w:tcW w:w="4810" w:type="dxa"/>
            <w:tcBorders>
              <w:bottom w:val="single" w:sz="4" w:space="0" w:color="auto"/>
            </w:tcBorders>
          </w:tcPr>
          <w:p w14:paraId="0D6008C9" w14:textId="77777777" w:rsidR="00E52AE0" w:rsidRPr="009A46D1" w:rsidRDefault="00E52AE0" w:rsidP="009968F6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Nome dell’istituzione (luogo d’esame)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83DBA92" w14:textId="77777777" w:rsidR="00E52AE0" w:rsidRPr="004B1CEC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lang w:val="it-IT"/>
              </w:rPr>
              <w:t>Data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570E6848" w14:textId="4C1B82EA" w:rsidR="00E52AE0" w:rsidRPr="00F96A3A" w:rsidRDefault="00E52AE0" w:rsidP="008F0A24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lang w:val="it-IT"/>
              </w:rPr>
              <w:t xml:space="preserve">Firma </w:t>
            </w:r>
            <w:r>
              <w:rPr>
                <w:lang w:val="it-IT"/>
              </w:rPr>
              <w:t>dei periti</w:t>
            </w:r>
            <w:r w:rsidRPr="48C2D277">
              <w:rPr>
                <w:lang w:val="it-IT"/>
              </w:rPr>
              <w:t xml:space="preserve"> </w:t>
            </w:r>
            <w:r>
              <w:rPr>
                <w:lang w:val="it-IT"/>
              </w:rPr>
              <w:t>d’esame</w:t>
            </w:r>
          </w:p>
        </w:tc>
      </w:tr>
      <w:tr w:rsidR="00E52AE0" w:rsidRPr="004B1CEC" w14:paraId="3196AEEF" w14:textId="77777777" w:rsidTr="00F30067">
        <w:trPr>
          <w:trHeight w:val="768"/>
        </w:trPr>
        <w:tc>
          <w:tcPr>
            <w:tcW w:w="4810" w:type="dxa"/>
            <w:tcBorders>
              <w:bottom w:val="single" w:sz="4" w:space="0" w:color="auto"/>
            </w:tcBorders>
          </w:tcPr>
          <w:p w14:paraId="0D2F237D" w14:textId="77777777" w:rsidR="00E52AE0" w:rsidRPr="0085127B" w:rsidRDefault="00E52AE0" w:rsidP="009968F6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4712ECD" w14:textId="77777777" w:rsidR="00E52AE0" w:rsidRPr="0085127B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188E992A" w14:textId="77777777" w:rsidR="00E52AE0" w:rsidRPr="0085127B" w:rsidRDefault="00E52AE0" w:rsidP="009968F6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</w:tbl>
    <w:p w14:paraId="39F88055" w14:textId="77777777" w:rsidR="008F0A24" w:rsidRDefault="008F0A24" w:rsidP="00686CA4">
      <w:pPr>
        <w:widowControl/>
        <w:autoSpaceDE/>
        <w:autoSpaceDN/>
        <w:spacing w:after="200" w:line="276" w:lineRule="auto"/>
        <w:rPr>
          <w:b/>
          <w:bCs/>
          <w:sz w:val="32"/>
          <w:szCs w:val="32"/>
          <w:lang w:val="it-IT"/>
        </w:rPr>
      </w:pPr>
    </w:p>
    <w:p w14:paraId="7E37B3C5" w14:textId="77777777" w:rsidR="00946DE3" w:rsidRPr="00107D59" w:rsidRDefault="00472D0B" w:rsidP="00686CA4">
      <w:pPr>
        <w:widowControl/>
        <w:autoSpaceDE/>
        <w:autoSpaceDN/>
        <w:spacing w:after="200" w:line="276" w:lineRule="auto"/>
        <w:rPr>
          <w:b/>
          <w:bCs/>
          <w:sz w:val="32"/>
          <w:szCs w:val="32"/>
          <w:lang w:val="it-IT"/>
        </w:rPr>
      </w:pPr>
      <w:r w:rsidRPr="008F0A24">
        <w:rPr>
          <w:sz w:val="32"/>
          <w:szCs w:val="32"/>
          <w:lang w:val="it-IT"/>
        </w:rPr>
        <w:br w:type="page"/>
      </w:r>
      <w:r w:rsidR="00946DE3" w:rsidRPr="48C2D277">
        <w:rPr>
          <w:b/>
          <w:bCs/>
          <w:sz w:val="32"/>
          <w:szCs w:val="32"/>
          <w:lang w:val="it-IT"/>
        </w:rPr>
        <w:lastRenderedPageBreak/>
        <w:t>Verbale del colloquio professionale</w:t>
      </w:r>
    </w:p>
    <w:p w14:paraId="371FE3C4" w14:textId="77777777" w:rsidR="00FB71FE" w:rsidRPr="00FB71FE" w:rsidRDefault="00FB71FE" w:rsidP="48C2D277">
      <w:pPr>
        <w:pStyle w:val="Textkrper"/>
        <w:rPr>
          <w:sz w:val="32"/>
          <w:szCs w:val="32"/>
          <w:lang w:val="it-IT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810"/>
        <w:gridCol w:w="2551"/>
        <w:gridCol w:w="3979"/>
      </w:tblGrid>
      <w:tr w:rsidR="00F30067" w:rsidRPr="004B1CEC" w14:paraId="704C16AE" w14:textId="77777777" w:rsidTr="00F30067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8A51CE7" w14:textId="77777777" w:rsidR="00F30067" w:rsidRDefault="00F30067" w:rsidP="009968F6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Cognome, nome</w:t>
            </w:r>
          </w:p>
          <w:p w14:paraId="3152A0E9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14:paraId="49F3E010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2BE7A25A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  <w:tr w:rsidR="00F30067" w:rsidRPr="004B1CEC" w14:paraId="1589F7B5" w14:textId="77777777" w:rsidTr="00F30067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20F160F" w14:textId="77777777" w:rsidR="00F30067" w:rsidRDefault="00F30067" w:rsidP="009968F6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Perito/-a 1</w:t>
            </w:r>
          </w:p>
          <w:p w14:paraId="07CE193D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08AB0032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23333922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Perito/-a 2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</w:tcPr>
          <w:p w14:paraId="7F23A550" w14:textId="77777777" w:rsidR="00F30067" w:rsidRPr="004B1CEC" w:rsidRDefault="00F30067" w:rsidP="009968F6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B71FE" w:rsidRPr="00FB71FE" w14:paraId="3B0DBAA2" w14:textId="77777777" w:rsidTr="00F30067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36963220" w14:textId="77777777" w:rsidR="00FB71FE" w:rsidRPr="00FB71FE" w:rsidRDefault="00FB71FE" w:rsidP="48C2D27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E8767E" w:rsidRPr="00B74B17" w14:paraId="45BD288E" w14:textId="77777777" w:rsidTr="00F30067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2294EB4" w14:textId="4729A35B" w:rsidR="00E8767E" w:rsidRPr="009D09E9" w:rsidRDefault="00F30067" w:rsidP="48C2D27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Analisi</w:t>
            </w:r>
            <w:r w:rsidR="6AA9F418" w:rsidRPr="48C2D277">
              <w:rPr>
                <w:sz w:val="20"/>
                <w:szCs w:val="20"/>
                <w:lang w:val="it-IT"/>
              </w:rPr>
              <w:t xml:space="preserve"> del/della candidato/-a </w:t>
            </w:r>
            <w:r w:rsidR="712DF261" w:rsidRPr="48C2D277">
              <w:rPr>
                <w:sz w:val="20"/>
                <w:szCs w:val="20"/>
                <w:lang w:val="it-IT"/>
              </w:rPr>
              <w:t>(10 minut</w:t>
            </w:r>
            <w:r w:rsidR="408450F6" w:rsidRPr="48C2D277">
              <w:rPr>
                <w:sz w:val="20"/>
                <w:szCs w:val="20"/>
                <w:lang w:val="it-IT"/>
              </w:rPr>
              <w:t>i</w:t>
            </w:r>
            <w:r w:rsidR="712DF261" w:rsidRPr="48C2D277">
              <w:rPr>
                <w:sz w:val="20"/>
                <w:szCs w:val="20"/>
                <w:lang w:val="it-IT"/>
              </w:rPr>
              <w:t>)</w:t>
            </w:r>
          </w:p>
        </w:tc>
      </w:tr>
      <w:tr w:rsidR="00E8767E" w:rsidRPr="00E8767E" w14:paraId="38DF5A9E" w14:textId="77777777" w:rsidTr="00F30067">
        <w:trPr>
          <w:trHeight w:val="6268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8E29E4A" w14:textId="44EB95B2" w:rsidR="00E8767E" w:rsidRPr="00FB71FE" w:rsidRDefault="00E8767E" w:rsidP="48C2D27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="712DF261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12DF261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12DF261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12DF261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12DF261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E8767E" w:rsidRPr="00B74B17" w14:paraId="15991B4D" w14:textId="77777777" w:rsidTr="00F30067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EDD29CA" w14:textId="621B9A67" w:rsidR="00E8767E" w:rsidRPr="00FB71FE" w:rsidRDefault="7EF33136" w:rsidP="00F3006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lastRenderedPageBreak/>
              <w:t>Domande degli/delle esperti/-e</w:t>
            </w:r>
            <w:r w:rsidR="00F30067">
              <w:rPr>
                <w:sz w:val="20"/>
                <w:szCs w:val="20"/>
                <w:lang w:val="it-IT"/>
              </w:rPr>
              <w:t xml:space="preserve"> sull’analisi del/della candidato/-a </w:t>
            </w:r>
            <w:r w:rsidR="2D02619C" w:rsidRPr="48C2D277">
              <w:rPr>
                <w:sz w:val="20"/>
                <w:szCs w:val="20"/>
                <w:lang w:val="it-IT"/>
              </w:rPr>
              <w:t>(</w:t>
            </w:r>
            <w:r w:rsidR="712DF261" w:rsidRPr="48C2D277">
              <w:rPr>
                <w:sz w:val="20"/>
                <w:szCs w:val="20"/>
                <w:lang w:val="it-IT"/>
              </w:rPr>
              <w:t>5 minut</w:t>
            </w:r>
            <w:r w:rsidR="0CAC26F3" w:rsidRPr="48C2D277">
              <w:rPr>
                <w:sz w:val="20"/>
                <w:szCs w:val="20"/>
                <w:lang w:val="it-IT"/>
              </w:rPr>
              <w:t>i</w:t>
            </w:r>
            <w:r w:rsidR="2D02619C" w:rsidRPr="48C2D277">
              <w:rPr>
                <w:sz w:val="20"/>
                <w:szCs w:val="20"/>
                <w:lang w:val="it-IT"/>
              </w:rPr>
              <w:t>)</w:t>
            </w:r>
            <w:r w:rsidR="712DF261" w:rsidRPr="48C2D27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93196C" w:rsidRPr="00E8767E" w14:paraId="505360E7" w14:textId="77777777" w:rsidTr="00F30067">
        <w:trPr>
          <w:trHeight w:val="3165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7F5DE627" w14:textId="04E9F99D" w:rsidR="0093196C" w:rsidRDefault="0093196C" w:rsidP="7E735811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="73DB6368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3DB6368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3DB6368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3DB6368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73DB6368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93196C" w:rsidRPr="00B74B17" w14:paraId="49AE47D1" w14:textId="77777777" w:rsidTr="00F30067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56B8A87" w14:textId="17DD441A" w:rsidR="0093196C" w:rsidRDefault="7EF33136" w:rsidP="00F3006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Domande degli/delle esperti/-e</w:t>
            </w:r>
            <w:r w:rsidR="00F30067">
              <w:rPr>
                <w:sz w:val="20"/>
                <w:szCs w:val="20"/>
                <w:lang w:val="it-IT"/>
              </w:rPr>
              <w:t xml:space="preserve"> sui c</w:t>
            </w:r>
            <w:r w:rsidR="4FC75FB2" w:rsidRPr="48C2D277">
              <w:rPr>
                <w:sz w:val="20"/>
                <w:szCs w:val="20"/>
                <w:lang w:val="it-IT"/>
              </w:rPr>
              <w:t xml:space="preserve">ompiti pratici </w:t>
            </w:r>
            <w:r w:rsidR="2D02619C" w:rsidRPr="48C2D277">
              <w:rPr>
                <w:sz w:val="20"/>
                <w:szCs w:val="20"/>
                <w:lang w:val="it-IT"/>
              </w:rPr>
              <w:t>(15 minut</w:t>
            </w:r>
            <w:r w:rsidR="4FC75FB2" w:rsidRPr="48C2D277">
              <w:rPr>
                <w:sz w:val="20"/>
                <w:szCs w:val="20"/>
                <w:lang w:val="it-IT"/>
              </w:rPr>
              <w:t>i</w:t>
            </w:r>
            <w:r w:rsidR="2D02619C" w:rsidRPr="48C2D277">
              <w:rPr>
                <w:sz w:val="20"/>
                <w:szCs w:val="20"/>
                <w:lang w:val="it-IT"/>
              </w:rPr>
              <w:t xml:space="preserve">) </w:t>
            </w:r>
          </w:p>
        </w:tc>
      </w:tr>
      <w:tr w:rsidR="00FB71FE" w:rsidRPr="00FB71FE" w14:paraId="4855C22F" w14:textId="77777777" w:rsidTr="00F30067">
        <w:trPr>
          <w:trHeight w:val="3328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04C9AF46" w14:textId="3C491337" w:rsidR="00FB71FE" w:rsidRPr="00FB71FE" w:rsidRDefault="00FB71FE" w:rsidP="48C2D277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="09DF0F94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9DF0F94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9DF0F94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9DF0F94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9DF0F94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Y="311"/>
        <w:tblW w:w="14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0"/>
        <w:gridCol w:w="2269"/>
        <w:gridCol w:w="7079"/>
      </w:tblGrid>
      <w:tr w:rsidR="00F30067" w:rsidRPr="00B74B17" w14:paraId="4CD54E65" w14:textId="77777777" w:rsidTr="00F30067">
        <w:trPr>
          <w:trHeight w:val="242"/>
        </w:trPr>
        <w:tc>
          <w:tcPr>
            <w:tcW w:w="4810" w:type="dxa"/>
            <w:tcBorders>
              <w:bottom w:val="single" w:sz="4" w:space="0" w:color="auto"/>
            </w:tcBorders>
          </w:tcPr>
          <w:p w14:paraId="7AD92804" w14:textId="77777777" w:rsidR="00F30067" w:rsidRPr="009A46D1" w:rsidRDefault="00F30067" w:rsidP="00F3006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sz w:val="20"/>
                <w:szCs w:val="20"/>
                <w:lang w:val="it-IT"/>
              </w:rPr>
              <w:t>Nome dell’istituzione (luogo d’esame)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7E1227A" w14:textId="77777777" w:rsidR="00F30067" w:rsidRPr="004B1CEC" w:rsidRDefault="00F30067" w:rsidP="00F3006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48C2D277">
              <w:rPr>
                <w:lang w:val="it-IT"/>
              </w:rPr>
              <w:t>Data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12F49A6F" w14:textId="6FDD84C6" w:rsidR="00F30067" w:rsidRPr="00F96A3A" w:rsidRDefault="00F30067" w:rsidP="00F3006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48C2D277">
              <w:rPr>
                <w:lang w:val="it-IT"/>
              </w:rPr>
              <w:t xml:space="preserve">Firma </w:t>
            </w:r>
            <w:r>
              <w:rPr>
                <w:lang w:val="it-IT"/>
              </w:rPr>
              <w:t>dei periti</w:t>
            </w:r>
            <w:r w:rsidRPr="48C2D277">
              <w:rPr>
                <w:lang w:val="it-IT"/>
              </w:rPr>
              <w:t xml:space="preserve"> </w:t>
            </w:r>
            <w:r>
              <w:rPr>
                <w:lang w:val="it-IT"/>
              </w:rPr>
              <w:t>d’esame</w:t>
            </w:r>
          </w:p>
        </w:tc>
      </w:tr>
      <w:tr w:rsidR="00F30067" w:rsidRPr="004B1CEC" w14:paraId="09C17089" w14:textId="77777777" w:rsidTr="00F30067">
        <w:trPr>
          <w:trHeight w:val="768"/>
        </w:trPr>
        <w:tc>
          <w:tcPr>
            <w:tcW w:w="4810" w:type="dxa"/>
            <w:tcBorders>
              <w:bottom w:val="single" w:sz="4" w:space="0" w:color="auto"/>
            </w:tcBorders>
          </w:tcPr>
          <w:p w14:paraId="2E2D49C4" w14:textId="77777777" w:rsidR="00F30067" w:rsidRPr="0085127B" w:rsidRDefault="00F30067" w:rsidP="00F30067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  <w:lang w:val="it-IT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A73AC36" w14:textId="77777777" w:rsidR="00F30067" w:rsidRPr="0085127B" w:rsidRDefault="00F30067" w:rsidP="00F3006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62A25C72" w14:textId="77777777" w:rsidR="00F30067" w:rsidRPr="0085127B" w:rsidRDefault="00F30067" w:rsidP="00F30067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</w:tr>
    </w:tbl>
    <w:p w14:paraId="4BD7A367" w14:textId="77777777" w:rsidR="00F30067" w:rsidRPr="00FB71FE" w:rsidRDefault="00F30067" w:rsidP="00685B71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  <w:lang w:val="fr-CH"/>
        </w:rPr>
      </w:pPr>
    </w:p>
    <w:sectPr w:rsidR="00F30067" w:rsidRPr="00FB71FE" w:rsidSect="00AE3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49BD" w14:textId="77777777" w:rsidR="000079A3" w:rsidRDefault="000079A3" w:rsidP="00D07DFF">
      <w:r>
        <w:separator/>
      </w:r>
    </w:p>
  </w:endnote>
  <w:endnote w:type="continuationSeparator" w:id="0">
    <w:p w14:paraId="6AF1D808" w14:textId="77777777" w:rsidR="000079A3" w:rsidRDefault="000079A3" w:rsidP="00D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E327" w14:textId="77777777" w:rsidR="008F0A24" w:rsidRDefault="008F0A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654B" w14:textId="77777777" w:rsidR="00D07DFF" w:rsidRDefault="00540173">
    <w:pPr>
      <w:pStyle w:val="Fuzeil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77777777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0067" w:rsidRPr="00F30067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0067" w:rsidRPr="00F30067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6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72.35pt;margin-top:10.2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77777777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F30067" w:rsidRPr="00F30067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F30067" w:rsidRPr="00F30067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6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E65F" w14:textId="77777777" w:rsidR="008F0A24" w:rsidRDefault="008F0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5B1D" w14:textId="77777777" w:rsidR="000079A3" w:rsidRDefault="000079A3" w:rsidP="00D07DFF">
      <w:r>
        <w:separator/>
      </w:r>
    </w:p>
  </w:footnote>
  <w:footnote w:type="continuationSeparator" w:id="0">
    <w:p w14:paraId="55B72153" w14:textId="77777777" w:rsidR="000079A3" w:rsidRDefault="000079A3" w:rsidP="00D0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2C87" w14:textId="77777777" w:rsidR="008F0A24" w:rsidRDefault="008F0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382A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val="it-CH" w:eastAsia="it-CH"/>
      </w:rPr>
      <w:drawing>
        <wp:anchor distT="0" distB="0" distL="114300" distR="114300" simplePos="0" relativeHeight="251661312" behindDoc="1" locked="0" layoutInCell="1" allowOverlap="1" wp14:anchorId="55C084AC" wp14:editId="55AEA94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80945057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4DFF3EA" w14:textId="2C0F63FA" w:rsidR="009E577E" w:rsidRPr="005E727F" w:rsidRDefault="009E577E" w:rsidP="009E577E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  <w:lang w:val="it-CH"/>
      </w:rPr>
    </w:pPr>
    <w:r w:rsidRPr="005E727F">
      <w:rPr>
        <w:rStyle w:val="cf01"/>
        <w:rFonts w:ascii="Verdana" w:hAnsi="Verdana"/>
        <w:sz w:val="16"/>
        <w:szCs w:val="16"/>
        <w:lang w:val="it-CH"/>
      </w:rPr>
      <w:t>Verbale</w:t>
    </w:r>
    <w:r>
      <w:rPr>
        <w:rStyle w:val="cf01"/>
        <w:rFonts w:ascii="Verdana" w:hAnsi="Verdana"/>
        <w:sz w:val="16"/>
        <w:szCs w:val="16"/>
        <w:lang w:val="it-CH"/>
      </w:rPr>
      <w:t xml:space="preserve"> LPP</w:t>
    </w:r>
    <w:r w:rsidRPr="005E727F">
      <w:rPr>
        <w:rStyle w:val="cf01"/>
        <w:rFonts w:ascii="Verdana" w:hAnsi="Verdana"/>
        <w:sz w:val="16"/>
        <w:szCs w:val="16"/>
        <w:lang w:val="it-CH"/>
      </w:rPr>
      <w:br/>
      <w:t>PQ operatore/-</w:t>
    </w:r>
    <w:proofErr w:type="spellStart"/>
    <w:r w:rsidRPr="005E727F">
      <w:rPr>
        <w:rStyle w:val="cf01"/>
        <w:rFonts w:ascii="Verdana" w:hAnsi="Verdana"/>
        <w:sz w:val="16"/>
        <w:szCs w:val="16"/>
        <w:lang w:val="it-CH"/>
      </w:rPr>
      <w:t>trice</w:t>
    </w:r>
    <w:proofErr w:type="spellEnd"/>
    <w:r w:rsidRPr="005E727F">
      <w:rPr>
        <w:rStyle w:val="cf01"/>
        <w:rFonts w:ascii="Verdana" w:hAnsi="Verdana"/>
        <w:sz w:val="16"/>
        <w:szCs w:val="16"/>
        <w:lang w:val="it-CH"/>
      </w:rPr>
      <w:t xml:space="preserve"> socioassistenziale AFC – LPP 202</w:t>
    </w:r>
    <w:r w:rsidR="008F0A24">
      <w:rPr>
        <w:rStyle w:val="cf01"/>
        <w:rFonts w:ascii="Verdana" w:hAnsi="Verdana"/>
        <w:sz w:val="16"/>
        <w:szCs w:val="16"/>
        <w:lang w:val="it-CH"/>
      </w:rPr>
      <w:t>6</w:t>
    </w:r>
  </w:p>
  <w:p w14:paraId="3F5DDE79" w14:textId="77777777" w:rsidR="00112560" w:rsidRPr="002D75BF" w:rsidRDefault="00112560" w:rsidP="00112560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  <w:lang w:val="it-CH"/>
      </w:rPr>
    </w:pPr>
    <w:r w:rsidRPr="002D75BF">
      <w:rPr>
        <w:rStyle w:val="cf01"/>
        <w:rFonts w:ascii="Verdana" w:hAnsi="Verdana"/>
        <w:sz w:val="14"/>
        <w:szCs w:val="14"/>
        <w:lang w:val="it-CH"/>
      </w:rPr>
      <w:tab/>
    </w:r>
  </w:p>
  <w:p w14:paraId="0F2C949D" w14:textId="77777777" w:rsidR="00D07DFF" w:rsidRPr="002D75BF" w:rsidRDefault="00D07DFF" w:rsidP="00D07DFF">
    <w:pPr>
      <w:pStyle w:val="Kopfzeile"/>
      <w:ind w:left="-1418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94E" w14:textId="77777777" w:rsidR="00D07DFF" w:rsidRDefault="002A6307" w:rsidP="00D07DFF">
    <w:pPr>
      <w:pStyle w:val="Kopfzeile"/>
      <w:ind w:left="-1418"/>
    </w:pPr>
    <w:r>
      <w:rPr>
        <w:noProof/>
        <w:lang w:val="it-CH" w:eastAsia="it-CH"/>
      </w:rPr>
      <w:drawing>
        <wp:anchor distT="0" distB="0" distL="114300" distR="114300" simplePos="0" relativeHeight="251660288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065991191" name="Grafik 106599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34"/>
    <w:rsid w:val="000079A3"/>
    <w:rsid w:val="00013705"/>
    <w:rsid w:val="000229DB"/>
    <w:rsid w:val="00035E3C"/>
    <w:rsid w:val="0004646A"/>
    <w:rsid w:val="00051B0B"/>
    <w:rsid w:val="00083307"/>
    <w:rsid w:val="000957CD"/>
    <w:rsid w:val="000C3638"/>
    <w:rsid w:val="0010455F"/>
    <w:rsid w:val="001062A4"/>
    <w:rsid w:val="00112560"/>
    <w:rsid w:val="00120079"/>
    <w:rsid w:val="001554C4"/>
    <w:rsid w:val="001729C0"/>
    <w:rsid w:val="0018069F"/>
    <w:rsid w:val="00191ECE"/>
    <w:rsid w:val="001A2EED"/>
    <w:rsid w:val="001D0305"/>
    <w:rsid w:val="001D2294"/>
    <w:rsid w:val="001F5543"/>
    <w:rsid w:val="00202D00"/>
    <w:rsid w:val="0020411A"/>
    <w:rsid w:val="0020628F"/>
    <w:rsid w:val="00207007"/>
    <w:rsid w:val="00212DD4"/>
    <w:rsid w:val="002579D1"/>
    <w:rsid w:val="00262D87"/>
    <w:rsid w:val="002A1A99"/>
    <w:rsid w:val="002A519B"/>
    <w:rsid w:val="002A6307"/>
    <w:rsid w:val="002D75BF"/>
    <w:rsid w:val="002E6C4E"/>
    <w:rsid w:val="00310F29"/>
    <w:rsid w:val="00345CE2"/>
    <w:rsid w:val="003649C0"/>
    <w:rsid w:val="003E4203"/>
    <w:rsid w:val="003E45D5"/>
    <w:rsid w:val="003F30C8"/>
    <w:rsid w:val="0040725D"/>
    <w:rsid w:val="004217AC"/>
    <w:rsid w:val="004531AB"/>
    <w:rsid w:val="00472D0B"/>
    <w:rsid w:val="004A3A87"/>
    <w:rsid w:val="004B1987"/>
    <w:rsid w:val="004B1CEC"/>
    <w:rsid w:val="004E571E"/>
    <w:rsid w:val="004E7090"/>
    <w:rsid w:val="00512900"/>
    <w:rsid w:val="00540173"/>
    <w:rsid w:val="005755AB"/>
    <w:rsid w:val="00586BFD"/>
    <w:rsid w:val="005A2C7D"/>
    <w:rsid w:val="005A4306"/>
    <w:rsid w:val="005D72BC"/>
    <w:rsid w:val="005E36E5"/>
    <w:rsid w:val="005E6257"/>
    <w:rsid w:val="0060653B"/>
    <w:rsid w:val="00644F03"/>
    <w:rsid w:val="006510CE"/>
    <w:rsid w:val="00652006"/>
    <w:rsid w:val="00652A2D"/>
    <w:rsid w:val="006647C4"/>
    <w:rsid w:val="006804F6"/>
    <w:rsid w:val="00684639"/>
    <w:rsid w:val="00685B71"/>
    <w:rsid w:val="00686CA4"/>
    <w:rsid w:val="006D57C6"/>
    <w:rsid w:val="006D5A91"/>
    <w:rsid w:val="006E0420"/>
    <w:rsid w:val="006F34D8"/>
    <w:rsid w:val="007145FC"/>
    <w:rsid w:val="00725074"/>
    <w:rsid w:val="00742C16"/>
    <w:rsid w:val="00790BBD"/>
    <w:rsid w:val="007A6580"/>
    <w:rsid w:val="007A7643"/>
    <w:rsid w:val="007B1C63"/>
    <w:rsid w:val="007D3093"/>
    <w:rsid w:val="007D4A12"/>
    <w:rsid w:val="007F1FA7"/>
    <w:rsid w:val="008242B1"/>
    <w:rsid w:val="00832DC3"/>
    <w:rsid w:val="008500F0"/>
    <w:rsid w:val="0085127B"/>
    <w:rsid w:val="008B0BAE"/>
    <w:rsid w:val="008B1057"/>
    <w:rsid w:val="008F0A24"/>
    <w:rsid w:val="009246DC"/>
    <w:rsid w:val="0093196C"/>
    <w:rsid w:val="00946DE3"/>
    <w:rsid w:val="00954BA4"/>
    <w:rsid w:val="009914F8"/>
    <w:rsid w:val="009A46D1"/>
    <w:rsid w:val="009B2DB0"/>
    <w:rsid w:val="009B64B2"/>
    <w:rsid w:val="009B6BE6"/>
    <w:rsid w:val="009C7CF2"/>
    <w:rsid w:val="009D09E9"/>
    <w:rsid w:val="009D533C"/>
    <w:rsid w:val="009E577E"/>
    <w:rsid w:val="00A34C5A"/>
    <w:rsid w:val="00A36B0B"/>
    <w:rsid w:val="00A55854"/>
    <w:rsid w:val="00AB2035"/>
    <w:rsid w:val="00AC2736"/>
    <w:rsid w:val="00AE139F"/>
    <w:rsid w:val="00AE3234"/>
    <w:rsid w:val="00AF6AAA"/>
    <w:rsid w:val="00B1260C"/>
    <w:rsid w:val="00B56F1C"/>
    <w:rsid w:val="00B74B17"/>
    <w:rsid w:val="00BC6CEF"/>
    <w:rsid w:val="00BD31E0"/>
    <w:rsid w:val="00C24248"/>
    <w:rsid w:val="00C32460"/>
    <w:rsid w:val="00C34642"/>
    <w:rsid w:val="00C5684F"/>
    <w:rsid w:val="00C57475"/>
    <w:rsid w:val="00C6675D"/>
    <w:rsid w:val="00CD0053"/>
    <w:rsid w:val="00CF1FFC"/>
    <w:rsid w:val="00D07DFF"/>
    <w:rsid w:val="00D15F61"/>
    <w:rsid w:val="00D421E7"/>
    <w:rsid w:val="00D50B7B"/>
    <w:rsid w:val="00D517B5"/>
    <w:rsid w:val="00D7016A"/>
    <w:rsid w:val="00D73E0F"/>
    <w:rsid w:val="00D76CB6"/>
    <w:rsid w:val="00D81DB6"/>
    <w:rsid w:val="00DA1598"/>
    <w:rsid w:val="00DB0172"/>
    <w:rsid w:val="00DD6983"/>
    <w:rsid w:val="00E30890"/>
    <w:rsid w:val="00E42F6E"/>
    <w:rsid w:val="00E43E1E"/>
    <w:rsid w:val="00E46640"/>
    <w:rsid w:val="00E52AE0"/>
    <w:rsid w:val="00E52D3B"/>
    <w:rsid w:val="00E56696"/>
    <w:rsid w:val="00E63E78"/>
    <w:rsid w:val="00E678E2"/>
    <w:rsid w:val="00E736B8"/>
    <w:rsid w:val="00E8767E"/>
    <w:rsid w:val="00E90D6B"/>
    <w:rsid w:val="00EB0005"/>
    <w:rsid w:val="00EC732B"/>
    <w:rsid w:val="00F141E0"/>
    <w:rsid w:val="00F30067"/>
    <w:rsid w:val="00F41131"/>
    <w:rsid w:val="00F436A3"/>
    <w:rsid w:val="00F512D9"/>
    <w:rsid w:val="00F61251"/>
    <w:rsid w:val="00F6649A"/>
    <w:rsid w:val="00F8317C"/>
    <w:rsid w:val="00F87070"/>
    <w:rsid w:val="00F920A4"/>
    <w:rsid w:val="00F96A3A"/>
    <w:rsid w:val="00FB71FE"/>
    <w:rsid w:val="00FC4A3E"/>
    <w:rsid w:val="00FC6121"/>
    <w:rsid w:val="00FD2C07"/>
    <w:rsid w:val="00FD2CB1"/>
    <w:rsid w:val="00FD4D5C"/>
    <w:rsid w:val="02465600"/>
    <w:rsid w:val="09DF0F94"/>
    <w:rsid w:val="0CAC26F3"/>
    <w:rsid w:val="16198CCF"/>
    <w:rsid w:val="2CB0A422"/>
    <w:rsid w:val="2D02619C"/>
    <w:rsid w:val="408450F6"/>
    <w:rsid w:val="45DD3447"/>
    <w:rsid w:val="4884BC03"/>
    <w:rsid w:val="48C2D277"/>
    <w:rsid w:val="4B7E648F"/>
    <w:rsid w:val="4FC75FB2"/>
    <w:rsid w:val="500DB357"/>
    <w:rsid w:val="5B6D9CE6"/>
    <w:rsid w:val="5FE1CB5F"/>
    <w:rsid w:val="614992F5"/>
    <w:rsid w:val="66C01A07"/>
    <w:rsid w:val="6AA9F418"/>
    <w:rsid w:val="712DF261"/>
    <w:rsid w:val="73DB6368"/>
    <w:rsid w:val="7E735811"/>
    <w:rsid w:val="7EF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BED1835"/>
  <w15:docId w15:val="{DEE75369-82A0-4410-95F9-8375410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DFF"/>
  </w:style>
  <w:style w:type="paragraph" w:styleId="Fuzeile">
    <w:name w:val="footer"/>
    <w:basedOn w:val="Standard"/>
    <w:link w:val="FuzeileZchn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35E3C"/>
    <w:rPr>
      <w:rFonts w:ascii="Verdana" w:eastAsia="Verdana" w:hAnsi="Verdana" w:cs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07DFF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Absatz-Standardschriftart"/>
    <w:uiPriority w:val="99"/>
    <w:unhideWhenUsed/>
    <w:rsid w:val="0004646A"/>
    <w:rPr>
      <w:color w:val="95C11F" w:themeColor="text2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Absatz-Standardschriftart"/>
    <w:rsid w:val="00112560"/>
    <w:rPr>
      <w:rFonts w:ascii="Segoe UI" w:hAnsi="Segoe UI" w:cs="Segoe UI" w:hint="default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15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15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1598"/>
    <w:rPr>
      <w:rFonts w:ascii="Verdana" w:eastAsia="Verdana" w:hAnsi="Verdana" w:cs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15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1598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480A4DDEDFE41B11A63ACCD34F5E4" ma:contentTypeVersion="18" ma:contentTypeDescription="Ein neues Dokument erstellen." ma:contentTypeScope="" ma:versionID="ca1207e295fcfca6ccdb9c63c399b8ed">
  <xsd:schema xmlns:xsd="http://www.w3.org/2001/XMLSchema" xmlns:xs="http://www.w3.org/2001/XMLSchema" xmlns:p="http://schemas.microsoft.com/office/2006/metadata/properties" xmlns:ns2="fb4d34bb-c15e-4352-8762-221698952e69" xmlns:ns3="f2cab4d7-dd89-4399-84d9-c4558a3803ba" targetNamespace="http://schemas.microsoft.com/office/2006/metadata/properties" ma:root="true" ma:fieldsID="eed7afde39f2cfdfbf09d6100b6fee81" ns2:_="" ns3:_="">
    <xsd:import namespace="fb4d34bb-c15e-4352-8762-221698952e69"/>
    <xsd:import namespace="f2cab4d7-dd89-4399-84d9-c4558a380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34bb-c15e-4352-8762-22169895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f15cc-bd7c-4da9-bacc-96a1ce1a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b4d7-dd89-4399-84d9-c4558a380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70bf8-c607-467a-b16d-9638f75b84df}" ma:internalName="TaxCatchAll" ma:showField="CatchAllData" ma:web="f2cab4d7-dd89-4399-84d9-c4558a380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34bb-c15e-4352-8762-221698952e69">
      <Terms xmlns="http://schemas.microsoft.com/office/infopath/2007/PartnerControls"/>
    </lcf76f155ced4ddcb4097134ff3c332f>
    <TaxCatchAll xmlns="f2cab4d7-dd89-4399-84d9-c4558a3803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594A-D5AE-4449-8D0D-0A66E829C828}"/>
</file>

<file path=customXml/itemProps2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customXml/itemProps3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A66A2-45CD-4974-9C30-8B7A4D5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6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Glauser, Susanne</cp:lastModifiedBy>
  <cp:revision>5</cp:revision>
  <cp:lastPrinted>2023-07-15T05:57:00Z</cp:lastPrinted>
  <dcterms:created xsi:type="dcterms:W3CDTF">2025-09-19T08:33:00Z</dcterms:created>
  <dcterms:modified xsi:type="dcterms:W3CDTF">2025-10-07T06:53:00Z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0x010100960480A4DDEDFE41B11A63ACCD34F5E4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