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CDC1" w14:textId="23476257" w:rsidR="00D07DFF" w:rsidRPr="0056029D" w:rsidRDefault="0056029D" w:rsidP="562168D1">
      <w:pPr>
        <w:pStyle w:val="BodyText"/>
        <w:rPr>
          <w:b/>
          <w:bCs/>
          <w:sz w:val="32"/>
          <w:szCs w:val="32"/>
          <w:lang w:val="fr-CH"/>
        </w:rPr>
      </w:pPr>
      <w:proofErr w:type="spellStart"/>
      <w:r w:rsidRPr="562168D1">
        <w:rPr>
          <w:b/>
          <w:bCs/>
          <w:sz w:val="32"/>
          <w:szCs w:val="32"/>
          <w:lang w:val="fr-CH"/>
        </w:rPr>
        <w:t>Modèle</w:t>
      </w:r>
      <w:proofErr w:type="spellEnd"/>
      <w:r w:rsidRPr="562168D1">
        <w:rPr>
          <w:b/>
          <w:bCs/>
          <w:sz w:val="32"/>
          <w:szCs w:val="32"/>
          <w:lang w:val="fr-CH"/>
        </w:rPr>
        <w:t xml:space="preserve"> planification temporelle et de contenu TPP</w:t>
      </w:r>
    </w:p>
    <w:p w14:paraId="4C1F584E" w14:textId="77777777" w:rsidR="0056029D" w:rsidRPr="00FE7C52" w:rsidRDefault="0056029D" w:rsidP="0081225E">
      <w:pPr>
        <w:pStyle w:val="BodyText"/>
        <w:rPr>
          <w:sz w:val="32"/>
          <w:szCs w:val="32"/>
          <w:lang w:val="fr-CH"/>
        </w:rPr>
      </w:pPr>
    </w:p>
    <w:tbl>
      <w:tblPr>
        <w:tblStyle w:val="TableGrid"/>
        <w:tblW w:w="13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3359"/>
        <w:gridCol w:w="10079"/>
      </w:tblGrid>
      <w:tr w:rsidR="00860F20" w:rsidRPr="009F2086" w14:paraId="043BA336" w14:textId="77777777" w:rsidTr="562168D1">
        <w:trPr>
          <w:trHeight w:val="20"/>
        </w:trPr>
        <w:tc>
          <w:tcPr>
            <w:tcW w:w="13438" w:type="dxa"/>
            <w:gridSpan w:val="2"/>
            <w:tcBorders>
              <w:bottom w:val="single" w:sz="8" w:space="0" w:color="auto"/>
            </w:tcBorders>
          </w:tcPr>
          <w:p w14:paraId="59BBE1BC" w14:textId="15C3DCBA" w:rsidR="009A6172" w:rsidRPr="009A6172" w:rsidRDefault="009A6172" w:rsidP="00894E28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562168D1">
              <w:rPr>
                <w:sz w:val="20"/>
                <w:szCs w:val="20"/>
                <w:lang w:val="fr-CH"/>
              </w:rPr>
              <w:t xml:space="preserve">La planification du TPP est envoyée par le/la </w:t>
            </w:r>
            <w:proofErr w:type="spellStart"/>
            <w:r w:rsidRPr="562168D1">
              <w:rPr>
                <w:sz w:val="20"/>
                <w:szCs w:val="20"/>
                <w:lang w:val="fr-CH"/>
              </w:rPr>
              <w:t>candidat</w:t>
            </w:r>
            <w:r w:rsidR="00D45445" w:rsidRPr="562168D1">
              <w:rPr>
                <w:sz w:val="20"/>
                <w:szCs w:val="20"/>
                <w:lang w:val="fr-CH"/>
              </w:rPr>
              <w:t>-e</w:t>
            </w:r>
            <w:proofErr w:type="spellEnd"/>
            <w:r w:rsidRPr="562168D1">
              <w:rPr>
                <w:sz w:val="20"/>
                <w:szCs w:val="20"/>
                <w:lang w:val="fr-CH"/>
              </w:rPr>
              <w:t xml:space="preserve"> à l'organisation cantonale d</w:t>
            </w:r>
            <w:r w:rsidR="00D45445" w:rsidRPr="562168D1">
              <w:rPr>
                <w:sz w:val="20"/>
                <w:szCs w:val="20"/>
                <w:lang w:val="fr-CH"/>
              </w:rPr>
              <w:t>’</w:t>
            </w:r>
            <w:r w:rsidRPr="562168D1">
              <w:rPr>
                <w:sz w:val="20"/>
                <w:szCs w:val="20"/>
                <w:lang w:val="fr-CH"/>
              </w:rPr>
              <w:t xml:space="preserve">examen dans le délai fixé. La manière de procéder varie selon le canton. L'organisation cantonale </w:t>
            </w:r>
            <w:r w:rsidR="0029662C" w:rsidRPr="562168D1">
              <w:rPr>
                <w:sz w:val="20"/>
                <w:szCs w:val="20"/>
                <w:lang w:val="fr-CH"/>
              </w:rPr>
              <w:t xml:space="preserve">d'examen </w:t>
            </w:r>
            <w:r w:rsidR="005565C8" w:rsidRPr="562168D1">
              <w:rPr>
                <w:sz w:val="20"/>
                <w:szCs w:val="20"/>
                <w:lang w:val="fr-CH"/>
              </w:rPr>
              <w:t>évalue</w:t>
            </w:r>
            <w:r w:rsidRPr="562168D1">
              <w:rPr>
                <w:sz w:val="20"/>
                <w:szCs w:val="20"/>
                <w:lang w:val="fr-CH"/>
              </w:rPr>
              <w:t xml:space="preserve"> la planification et la valide.</w:t>
            </w:r>
          </w:p>
          <w:p w14:paraId="1F290899" w14:textId="466516C3" w:rsidR="006065CD" w:rsidRPr="00FE7C52" w:rsidRDefault="009A6172" w:rsidP="009A6172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562168D1">
              <w:rPr>
                <w:sz w:val="20"/>
                <w:szCs w:val="20"/>
                <w:lang w:val="fr-CH"/>
              </w:rPr>
              <w:t>Ce document sert d'EXEMPLE</w:t>
            </w:r>
            <w:r w:rsidR="00AC6C51" w:rsidRPr="562168D1">
              <w:rPr>
                <w:sz w:val="20"/>
                <w:szCs w:val="20"/>
                <w:lang w:val="fr-CH"/>
              </w:rPr>
              <w:t>.</w:t>
            </w:r>
            <w:r w:rsidRPr="562168D1">
              <w:rPr>
                <w:sz w:val="20"/>
                <w:szCs w:val="20"/>
                <w:lang w:val="fr-CH"/>
              </w:rPr>
              <w:t xml:space="preserve"> Le format peut être modifié.</w:t>
            </w:r>
          </w:p>
        </w:tc>
      </w:tr>
      <w:tr w:rsidR="00860F20" w:rsidRPr="009F2086" w14:paraId="35BC3950" w14:textId="77777777" w:rsidTr="562168D1">
        <w:trPr>
          <w:trHeight w:val="227"/>
        </w:trPr>
        <w:tc>
          <w:tcPr>
            <w:tcW w:w="13438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5893B60F" w14:textId="77777777" w:rsidR="00860F20" w:rsidRPr="00FE7C52" w:rsidRDefault="00860F20" w:rsidP="0081225E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</w:p>
        </w:tc>
      </w:tr>
      <w:tr w:rsidR="003934A4" w:rsidRPr="00FE7C52" w14:paraId="42674289" w14:textId="77777777" w:rsidTr="562168D1">
        <w:trPr>
          <w:trHeight w:val="227"/>
        </w:trPr>
        <w:tc>
          <w:tcPr>
            <w:tcW w:w="3359" w:type="dxa"/>
            <w:tcBorders>
              <w:bottom w:val="nil"/>
            </w:tcBorders>
          </w:tcPr>
          <w:p w14:paraId="08A3EA9E" w14:textId="1C0696DB" w:rsidR="003934A4" w:rsidRPr="00FE7C52" w:rsidRDefault="001E33CE" w:rsidP="0081225E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562168D1">
              <w:rPr>
                <w:sz w:val="20"/>
                <w:szCs w:val="20"/>
                <w:lang w:val="fr-CH"/>
              </w:rPr>
              <w:t>Institution</w:t>
            </w:r>
          </w:p>
        </w:tc>
        <w:tc>
          <w:tcPr>
            <w:tcW w:w="10079" w:type="dxa"/>
            <w:tcBorders>
              <w:bottom w:val="nil"/>
            </w:tcBorders>
          </w:tcPr>
          <w:p w14:paraId="136C723D" w14:textId="6FF93190" w:rsidR="003934A4" w:rsidRPr="00FE7C52" w:rsidRDefault="003934A4" w:rsidP="0081225E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3934A4" w:rsidRPr="00FE7C52" w14:paraId="32659E38" w14:textId="77777777" w:rsidTr="562168D1">
        <w:trPr>
          <w:trHeight w:val="227"/>
        </w:trPr>
        <w:tc>
          <w:tcPr>
            <w:tcW w:w="3359" w:type="dxa"/>
            <w:tcBorders>
              <w:bottom w:val="nil"/>
            </w:tcBorders>
          </w:tcPr>
          <w:p w14:paraId="0E705A57" w14:textId="7961C23E" w:rsidR="003934A4" w:rsidRPr="00FE7C52" w:rsidRDefault="003934A4" w:rsidP="0081225E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562168D1">
              <w:rPr>
                <w:sz w:val="20"/>
                <w:szCs w:val="20"/>
                <w:lang w:val="fr-CH"/>
              </w:rPr>
              <w:t>Adresse</w:t>
            </w:r>
          </w:p>
        </w:tc>
        <w:tc>
          <w:tcPr>
            <w:tcW w:w="10079" w:type="dxa"/>
            <w:tcBorders>
              <w:bottom w:val="nil"/>
            </w:tcBorders>
          </w:tcPr>
          <w:p w14:paraId="0746638C" w14:textId="45EF42A5" w:rsidR="003934A4" w:rsidRPr="00FE7C52" w:rsidRDefault="003934A4" w:rsidP="0081225E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FE7C52" w:rsidRPr="00FE7C52" w14:paraId="33A18EFA" w14:textId="77777777" w:rsidTr="562168D1">
        <w:trPr>
          <w:trHeight w:val="227"/>
        </w:trPr>
        <w:tc>
          <w:tcPr>
            <w:tcW w:w="3359" w:type="dxa"/>
            <w:tcBorders>
              <w:bottom w:val="single" w:sz="8" w:space="0" w:color="auto"/>
            </w:tcBorders>
          </w:tcPr>
          <w:p w14:paraId="424E9BFA" w14:textId="6F85D8B1" w:rsidR="00FE7C52" w:rsidRPr="00FE7C52" w:rsidRDefault="00FE7C52" w:rsidP="007D101D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562168D1">
              <w:rPr>
                <w:sz w:val="20"/>
                <w:szCs w:val="20"/>
                <w:lang w:val="fr-CH"/>
              </w:rPr>
              <w:t>Lieu de rencontre</w:t>
            </w:r>
          </w:p>
        </w:tc>
        <w:tc>
          <w:tcPr>
            <w:tcW w:w="10079" w:type="dxa"/>
            <w:tcBorders>
              <w:bottom w:val="single" w:sz="8" w:space="0" w:color="auto"/>
            </w:tcBorders>
          </w:tcPr>
          <w:p w14:paraId="5CC2AE32" w14:textId="1340A1AD" w:rsidR="00FE7C52" w:rsidRPr="00FE7C52" w:rsidRDefault="007F5692" w:rsidP="007D101D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  <w:lang w:val="fr-CH"/>
              </w:rPr>
            </w:r>
            <w:r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  <w:lang w:val="fr-CH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  <w:lang w:val="fr-CH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  <w:lang w:val="fr-CH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  <w:lang w:val="fr-CH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  <w:lang w:val="fr-CH"/>
              </w:rPr>
              <w:t> </w:t>
            </w:r>
            <w:r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  <w:bookmarkEnd w:id="0"/>
          </w:p>
        </w:tc>
      </w:tr>
      <w:tr w:rsidR="007F5692" w:rsidRPr="00FE7C52" w14:paraId="1C8066A6" w14:textId="77777777" w:rsidTr="562168D1">
        <w:trPr>
          <w:trHeight w:val="227"/>
        </w:trPr>
        <w:tc>
          <w:tcPr>
            <w:tcW w:w="3359" w:type="dxa"/>
            <w:tcBorders>
              <w:bottom w:val="single" w:sz="8" w:space="0" w:color="auto"/>
            </w:tcBorders>
          </w:tcPr>
          <w:p w14:paraId="28A7B07A" w14:textId="753F70A9" w:rsidR="007F5692" w:rsidRPr="00FE7C52" w:rsidRDefault="00A3182D" w:rsidP="007D101D">
            <w:pPr>
              <w:pStyle w:val="Heading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562168D1">
              <w:rPr>
                <w:sz w:val="20"/>
                <w:szCs w:val="20"/>
                <w:lang w:val="fr-CH"/>
              </w:rPr>
              <w:t>Accès</w:t>
            </w:r>
            <w:r w:rsidR="00D72716" w:rsidRPr="562168D1">
              <w:rPr>
                <w:sz w:val="20"/>
                <w:szCs w:val="20"/>
                <w:lang w:val="fr-CH"/>
              </w:rPr>
              <w:t xml:space="preserve"> </w:t>
            </w:r>
            <w:r w:rsidRPr="562168D1">
              <w:rPr>
                <w:sz w:val="20"/>
                <w:szCs w:val="20"/>
                <w:lang w:val="fr-CH"/>
              </w:rPr>
              <w:t>(stationnement</w:t>
            </w:r>
            <w:r w:rsidR="0015206F" w:rsidRPr="562168D1">
              <w:rPr>
                <w:sz w:val="20"/>
                <w:szCs w:val="20"/>
                <w:lang w:val="fr-CH"/>
              </w:rPr>
              <w:t xml:space="preserve">, </w:t>
            </w:r>
            <w:proofErr w:type="spellStart"/>
            <w:r w:rsidR="0015206F" w:rsidRPr="562168D1">
              <w:rPr>
                <w:sz w:val="20"/>
                <w:szCs w:val="20"/>
                <w:lang w:val="fr-CH"/>
              </w:rPr>
              <w:t>etc</w:t>
            </w:r>
            <w:proofErr w:type="spellEnd"/>
            <w:r w:rsidR="0015206F" w:rsidRPr="562168D1">
              <w:rPr>
                <w:sz w:val="20"/>
                <w:szCs w:val="20"/>
                <w:lang w:val="fr-CH"/>
              </w:rPr>
              <w:t>)</w:t>
            </w:r>
          </w:p>
        </w:tc>
        <w:tc>
          <w:tcPr>
            <w:tcW w:w="10079" w:type="dxa"/>
            <w:tcBorders>
              <w:bottom w:val="single" w:sz="8" w:space="0" w:color="auto"/>
            </w:tcBorders>
          </w:tcPr>
          <w:p w14:paraId="442A0EA3" w14:textId="04E7326E" w:rsidR="007F5692" w:rsidRPr="00FE7C52" w:rsidRDefault="007F5692" w:rsidP="007D101D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  <w:lang w:val="fr-CH"/>
              </w:rPr>
            </w:r>
            <w:r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  <w:lang w:val="fr-CH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  <w:lang w:val="fr-CH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  <w:lang w:val="fr-CH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  <w:lang w:val="fr-CH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  <w:lang w:val="fr-CH"/>
              </w:rPr>
              <w:t> </w:t>
            </w:r>
            <w:r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3934A4" w:rsidRPr="00FE7C52" w14:paraId="4FE4E304" w14:textId="77777777" w:rsidTr="562168D1">
        <w:trPr>
          <w:trHeight w:val="227"/>
        </w:trPr>
        <w:tc>
          <w:tcPr>
            <w:tcW w:w="3359" w:type="dxa"/>
            <w:tcBorders>
              <w:bottom w:val="single" w:sz="8" w:space="0" w:color="auto"/>
            </w:tcBorders>
          </w:tcPr>
          <w:p w14:paraId="7F739232" w14:textId="7DD48F30" w:rsidR="003934A4" w:rsidRPr="00FE7C52" w:rsidRDefault="00FE7C52" w:rsidP="0081225E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562168D1">
              <w:rPr>
                <w:sz w:val="20"/>
                <w:szCs w:val="20"/>
                <w:lang w:val="fr-CH"/>
              </w:rPr>
              <w:t>Début du TPP à</w:t>
            </w:r>
          </w:p>
        </w:tc>
        <w:tc>
          <w:tcPr>
            <w:tcW w:w="10079" w:type="dxa"/>
            <w:tcBorders>
              <w:bottom w:val="single" w:sz="8" w:space="0" w:color="auto"/>
            </w:tcBorders>
          </w:tcPr>
          <w:p w14:paraId="0FBC8FCA" w14:textId="06DC8BFC" w:rsidR="003934A4" w:rsidRPr="00FE7C52" w:rsidRDefault="003934A4" w:rsidP="0081225E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3934A4" w:rsidRPr="00FE7C52" w14:paraId="6F10BEF8" w14:textId="77777777" w:rsidTr="562168D1">
        <w:trPr>
          <w:trHeight w:val="227"/>
        </w:trPr>
        <w:tc>
          <w:tcPr>
            <w:tcW w:w="3359" w:type="dxa"/>
            <w:tcBorders>
              <w:bottom w:val="single" w:sz="4" w:space="0" w:color="auto"/>
            </w:tcBorders>
          </w:tcPr>
          <w:p w14:paraId="1AE5F7DB" w14:textId="1972E57E" w:rsidR="003934A4" w:rsidRPr="00FE7C52" w:rsidRDefault="00FE7C52" w:rsidP="0081225E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562168D1">
              <w:rPr>
                <w:sz w:val="20"/>
                <w:szCs w:val="20"/>
                <w:lang w:val="fr-CH"/>
              </w:rPr>
              <w:t xml:space="preserve">Nom du/de la </w:t>
            </w:r>
            <w:proofErr w:type="spellStart"/>
            <w:r w:rsidRPr="562168D1">
              <w:rPr>
                <w:sz w:val="20"/>
                <w:szCs w:val="20"/>
                <w:lang w:val="fr-CH"/>
              </w:rPr>
              <w:t>candidat-e</w:t>
            </w:r>
            <w:proofErr w:type="spellEnd"/>
          </w:p>
        </w:tc>
        <w:tc>
          <w:tcPr>
            <w:tcW w:w="10079" w:type="dxa"/>
            <w:tcBorders>
              <w:bottom w:val="single" w:sz="4" w:space="0" w:color="auto"/>
            </w:tcBorders>
          </w:tcPr>
          <w:p w14:paraId="03625984" w14:textId="55F3066E" w:rsidR="003934A4" w:rsidRPr="00FE7C52" w:rsidRDefault="003934A4" w:rsidP="0081225E">
            <w:pPr>
              <w:pStyle w:val="Heading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E7C52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3DE508CB" w14:textId="77777777" w:rsidR="003934A4" w:rsidRPr="00FE7C52" w:rsidRDefault="003934A4" w:rsidP="0081225E">
      <w:pPr>
        <w:pStyle w:val="Heading1"/>
        <w:spacing w:before="0"/>
        <w:ind w:left="0"/>
        <w:rPr>
          <w:sz w:val="20"/>
          <w:szCs w:val="20"/>
          <w:lang w:val="fr-CH"/>
        </w:rPr>
      </w:pPr>
    </w:p>
    <w:p w14:paraId="60F0F3A9" w14:textId="77777777" w:rsidR="00C5684F" w:rsidRPr="00FE7C52" w:rsidRDefault="00C5684F" w:rsidP="0081225E">
      <w:pPr>
        <w:widowControl/>
        <w:autoSpaceDE/>
        <w:autoSpaceDN/>
        <w:rPr>
          <w:sz w:val="20"/>
          <w:szCs w:val="20"/>
          <w:lang w:val="fr-CH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16"/>
        <w:gridCol w:w="2944"/>
        <w:gridCol w:w="3359"/>
        <w:gridCol w:w="3359"/>
        <w:gridCol w:w="3359"/>
      </w:tblGrid>
      <w:tr w:rsidR="009C7CF2" w:rsidRPr="009F2086" w14:paraId="6A382725" w14:textId="77777777" w:rsidTr="562168D1">
        <w:tc>
          <w:tcPr>
            <w:tcW w:w="3360" w:type="dxa"/>
            <w:gridSpan w:val="2"/>
            <w:tcBorders>
              <w:bottom w:val="single" w:sz="8" w:space="0" w:color="auto"/>
            </w:tcBorders>
          </w:tcPr>
          <w:p w14:paraId="16C07729" w14:textId="026983BB" w:rsidR="007D3093" w:rsidRPr="00FE7C52" w:rsidRDefault="00FE7C52" w:rsidP="0081225E">
            <w:pPr>
              <w:widowControl/>
              <w:autoSpaceDE/>
              <w:autoSpaceDN/>
              <w:rPr>
                <w:sz w:val="20"/>
                <w:szCs w:val="20"/>
                <w:lang w:val="fr-CH"/>
              </w:rPr>
            </w:pPr>
            <w:r w:rsidRPr="562168D1">
              <w:rPr>
                <w:b/>
                <w:bCs/>
                <w:sz w:val="20"/>
                <w:szCs w:val="20"/>
                <w:lang w:val="fr-CH"/>
              </w:rPr>
              <w:t>Mission pratique</w:t>
            </w:r>
          </w:p>
        </w:tc>
        <w:tc>
          <w:tcPr>
            <w:tcW w:w="3359" w:type="dxa"/>
          </w:tcPr>
          <w:p w14:paraId="70A80E6C" w14:textId="2C18D6F4" w:rsidR="007D3093" w:rsidRPr="00FE7C52" w:rsidRDefault="00FE7C52" w:rsidP="0081225E">
            <w:pPr>
              <w:widowControl/>
              <w:autoSpaceDE/>
              <w:autoSpaceDN/>
              <w:rPr>
                <w:sz w:val="20"/>
                <w:szCs w:val="20"/>
                <w:lang w:val="fr-CH"/>
              </w:rPr>
            </w:pPr>
            <w:r w:rsidRPr="562168D1">
              <w:rPr>
                <w:b/>
                <w:bCs/>
                <w:sz w:val="20"/>
                <w:szCs w:val="20"/>
                <w:lang w:val="fr-CH"/>
              </w:rPr>
              <w:t>Répartition du temps</w:t>
            </w:r>
            <w:r w:rsidRPr="009F2086">
              <w:rPr>
                <w:lang w:val="fr-CH"/>
              </w:rPr>
              <w:br/>
            </w:r>
            <w:r w:rsidRPr="562168D1">
              <w:rPr>
                <w:sz w:val="16"/>
                <w:szCs w:val="16"/>
                <w:lang w:val="fr-CH"/>
              </w:rPr>
              <w:t>(Dans l’ensemble, les 4 missions pratiques doivent durer 3 heures)</w:t>
            </w:r>
          </w:p>
        </w:tc>
        <w:tc>
          <w:tcPr>
            <w:tcW w:w="3359" w:type="dxa"/>
          </w:tcPr>
          <w:p w14:paraId="7A3E3DB7" w14:textId="4AC7ED02" w:rsidR="007D3093" w:rsidRPr="00FE7C52" w:rsidRDefault="00FE7C52" w:rsidP="0081225E">
            <w:pPr>
              <w:widowControl/>
              <w:autoSpaceDE/>
              <w:autoSpaceDN/>
              <w:rPr>
                <w:sz w:val="20"/>
                <w:szCs w:val="20"/>
                <w:lang w:val="fr-CH"/>
              </w:rPr>
            </w:pPr>
            <w:r w:rsidRPr="562168D1">
              <w:rPr>
                <w:b/>
                <w:bCs/>
                <w:sz w:val="20"/>
                <w:szCs w:val="20"/>
                <w:lang w:val="fr-CH"/>
              </w:rPr>
              <w:t>Contenu</w:t>
            </w:r>
            <w:r w:rsidRPr="009F2086">
              <w:rPr>
                <w:lang w:val="fr-CH"/>
              </w:rPr>
              <w:br/>
            </w:r>
            <w:r w:rsidRPr="562168D1">
              <w:rPr>
                <w:sz w:val="16"/>
                <w:szCs w:val="16"/>
                <w:lang w:val="fr-CH"/>
              </w:rPr>
              <w:t>(Programme prévu, lieu, nombre de personnes accompagnées)</w:t>
            </w:r>
          </w:p>
        </w:tc>
        <w:tc>
          <w:tcPr>
            <w:tcW w:w="3359" w:type="dxa"/>
          </w:tcPr>
          <w:p w14:paraId="40D298AE" w14:textId="6438576F" w:rsidR="007D3093" w:rsidRPr="00FE7C52" w:rsidRDefault="00FE7C52" w:rsidP="0081225E">
            <w:pPr>
              <w:widowControl/>
              <w:autoSpaceDE/>
              <w:autoSpaceDN/>
              <w:rPr>
                <w:sz w:val="20"/>
                <w:szCs w:val="20"/>
                <w:lang w:val="fr-CH"/>
              </w:rPr>
            </w:pPr>
            <w:r w:rsidRPr="562168D1">
              <w:rPr>
                <w:b/>
                <w:bCs/>
                <w:sz w:val="20"/>
                <w:szCs w:val="20"/>
                <w:lang w:val="fr-CH"/>
              </w:rPr>
              <w:t xml:space="preserve">Objectif évaluateur </w:t>
            </w:r>
            <w:r w:rsidR="001668C6" w:rsidRPr="562168D1">
              <w:rPr>
                <w:b/>
                <w:bCs/>
                <w:sz w:val="20"/>
                <w:szCs w:val="20"/>
                <w:lang w:val="fr-CH"/>
              </w:rPr>
              <w:t>à choix sélectionné</w:t>
            </w:r>
          </w:p>
        </w:tc>
      </w:tr>
      <w:tr w:rsidR="0081225E" w:rsidRPr="00FE7C52" w14:paraId="0FCFD960" w14:textId="77777777" w:rsidTr="562168D1">
        <w:trPr>
          <w:trHeight w:val="510"/>
        </w:trPr>
        <w:tc>
          <w:tcPr>
            <w:tcW w:w="416" w:type="dxa"/>
            <w:tcBorders>
              <w:right w:val="nil"/>
            </w:tcBorders>
          </w:tcPr>
          <w:p w14:paraId="30969391" w14:textId="77777777" w:rsidR="0081225E" w:rsidRPr="00FE7C52" w:rsidRDefault="0081225E" w:rsidP="00A66CB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562168D1">
              <w:rPr>
                <w:sz w:val="16"/>
                <w:szCs w:val="16"/>
                <w:lang w:val="fr-CH"/>
              </w:rPr>
              <w:t>1)</w:t>
            </w:r>
          </w:p>
        </w:tc>
        <w:tc>
          <w:tcPr>
            <w:tcW w:w="2944" w:type="dxa"/>
            <w:tcBorders>
              <w:left w:val="nil"/>
            </w:tcBorders>
          </w:tcPr>
          <w:p w14:paraId="1BA7FC1E" w14:textId="4399BD83" w:rsidR="00C80F75" w:rsidRPr="00FE7C52" w:rsidRDefault="00F41ACD" w:rsidP="00A66CB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562168D1">
              <w:rPr>
                <w:sz w:val="16"/>
                <w:szCs w:val="16"/>
                <w:lang w:val="fr-CH"/>
              </w:rPr>
              <w:t>Introduction</w:t>
            </w:r>
            <w:r w:rsidR="00FE7C52" w:rsidRPr="562168D1">
              <w:rPr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3359" w:type="dxa"/>
          </w:tcPr>
          <w:p w14:paraId="167FC798" w14:textId="2220D565" w:rsidR="0081225E" w:rsidRPr="00FE7C52" w:rsidRDefault="0081225E" w:rsidP="00A66CB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562168D1">
              <w:rPr>
                <w:sz w:val="16"/>
                <w:szCs w:val="16"/>
                <w:lang w:val="fr-CH"/>
              </w:rPr>
              <w:t xml:space="preserve">15 </w:t>
            </w:r>
            <w:r w:rsidR="00593DFE" w:rsidRPr="562168D1">
              <w:rPr>
                <w:sz w:val="16"/>
                <w:szCs w:val="16"/>
                <w:lang w:val="fr-CH"/>
              </w:rPr>
              <w:t>m</w:t>
            </w:r>
            <w:r w:rsidRPr="562168D1">
              <w:rPr>
                <w:sz w:val="16"/>
                <w:szCs w:val="16"/>
                <w:lang w:val="fr-CH"/>
              </w:rPr>
              <w:t>inute</w:t>
            </w:r>
            <w:r w:rsidR="00FE7C52" w:rsidRPr="562168D1">
              <w:rPr>
                <w:sz w:val="16"/>
                <w:szCs w:val="16"/>
                <w:lang w:val="fr-CH"/>
              </w:rPr>
              <w:t>s</w:t>
            </w:r>
            <w:r w:rsidR="00593DFE" w:rsidRPr="562168D1">
              <w:rPr>
                <w:sz w:val="16"/>
                <w:szCs w:val="16"/>
                <w:lang w:val="fr-CH"/>
              </w:rPr>
              <w:t xml:space="preserve"> (prescrit)</w:t>
            </w:r>
          </w:p>
          <w:p w14:paraId="3F18CAA4" w14:textId="77777777" w:rsidR="0081225E" w:rsidRPr="00FE7C52" w:rsidRDefault="0081225E" w:rsidP="00A66CB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</w:p>
          <w:p w14:paraId="3522C6CD" w14:textId="58789E38" w:rsidR="0081225E" w:rsidRPr="00FE7C52" w:rsidRDefault="00FE7C52" w:rsidP="00A66CB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De</w:t>
            </w:r>
            <w:r w:rsidR="0081225E" w:rsidRPr="00FE7C52">
              <w:rPr>
                <w:sz w:val="16"/>
                <w:szCs w:val="16"/>
                <w:lang w:val="fr-CH"/>
              </w:rPr>
              <w:t xml:space="preserve"> </w:t>
            </w:r>
            <w:r w:rsidR="0081225E" w:rsidRPr="00FE7C52">
              <w:rPr>
                <w:sz w:val="16"/>
                <w:szCs w:val="16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225E" w:rsidRPr="00FE7C52">
              <w:rPr>
                <w:sz w:val="16"/>
                <w:szCs w:val="16"/>
                <w:lang w:val="fr-CH"/>
              </w:rPr>
              <w:instrText xml:space="preserve"> FORMTEXT </w:instrText>
            </w:r>
            <w:r w:rsidR="0081225E" w:rsidRPr="00FE7C52">
              <w:rPr>
                <w:sz w:val="16"/>
                <w:szCs w:val="16"/>
                <w:lang w:val="fr-CH"/>
              </w:rPr>
            </w:r>
            <w:r w:rsidR="0081225E" w:rsidRPr="00FE7C52">
              <w:rPr>
                <w:sz w:val="16"/>
                <w:szCs w:val="16"/>
                <w:lang w:val="fr-CH"/>
              </w:rPr>
              <w:fldChar w:fldCharType="separate"/>
            </w:r>
            <w:r w:rsidR="0081225E" w:rsidRPr="00FE7C52">
              <w:rPr>
                <w:sz w:val="16"/>
                <w:szCs w:val="16"/>
                <w:lang w:val="fr-CH"/>
              </w:rPr>
              <w:t> </w:t>
            </w:r>
            <w:r w:rsidR="0081225E" w:rsidRPr="00FE7C52">
              <w:rPr>
                <w:sz w:val="16"/>
                <w:szCs w:val="16"/>
                <w:lang w:val="fr-CH"/>
              </w:rPr>
              <w:t> </w:t>
            </w:r>
            <w:r w:rsidR="0081225E" w:rsidRPr="00FE7C52">
              <w:rPr>
                <w:sz w:val="16"/>
                <w:szCs w:val="16"/>
                <w:lang w:val="fr-CH"/>
              </w:rPr>
              <w:t> </w:t>
            </w:r>
            <w:r w:rsidR="0081225E" w:rsidRPr="00FE7C52">
              <w:rPr>
                <w:sz w:val="16"/>
                <w:szCs w:val="16"/>
                <w:lang w:val="fr-CH"/>
              </w:rPr>
              <w:t> </w:t>
            </w:r>
            <w:r w:rsidR="0081225E" w:rsidRPr="00FE7C52">
              <w:rPr>
                <w:sz w:val="16"/>
                <w:szCs w:val="16"/>
                <w:lang w:val="fr-CH"/>
              </w:rPr>
              <w:t> </w:t>
            </w:r>
            <w:r w:rsidR="0081225E" w:rsidRPr="00FE7C52">
              <w:rPr>
                <w:sz w:val="16"/>
                <w:szCs w:val="16"/>
                <w:lang w:val="fr-CH"/>
              </w:rPr>
              <w:fldChar w:fldCharType="end"/>
            </w:r>
            <w:r w:rsidR="0081225E" w:rsidRPr="00FE7C52">
              <w:rPr>
                <w:sz w:val="16"/>
                <w:szCs w:val="16"/>
                <w:lang w:val="fr-CH"/>
              </w:rPr>
              <w:t xml:space="preserve"> </w:t>
            </w:r>
            <w:r>
              <w:rPr>
                <w:sz w:val="16"/>
                <w:szCs w:val="16"/>
                <w:lang w:val="fr-CH"/>
              </w:rPr>
              <w:t>à</w:t>
            </w:r>
            <w:r w:rsidR="0081225E" w:rsidRPr="00FE7C52">
              <w:rPr>
                <w:sz w:val="16"/>
                <w:szCs w:val="16"/>
                <w:lang w:val="fr-CH"/>
              </w:rPr>
              <w:t xml:space="preserve"> </w:t>
            </w:r>
            <w:r w:rsidR="0081225E" w:rsidRPr="00FE7C52">
              <w:rPr>
                <w:sz w:val="16"/>
                <w:szCs w:val="16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225E" w:rsidRPr="00FE7C52">
              <w:rPr>
                <w:sz w:val="16"/>
                <w:szCs w:val="16"/>
                <w:lang w:val="fr-CH"/>
              </w:rPr>
              <w:instrText xml:space="preserve"> FORMTEXT </w:instrText>
            </w:r>
            <w:r w:rsidR="0081225E" w:rsidRPr="00FE7C52">
              <w:rPr>
                <w:sz w:val="16"/>
                <w:szCs w:val="16"/>
                <w:lang w:val="fr-CH"/>
              </w:rPr>
            </w:r>
            <w:r w:rsidR="0081225E" w:rsidRPr="00FE7C52">
              <w:rPr>
                <w:sz w:val="16"/>
                <w:szCs w:val="16"/>
                <w:lang w:val="fr-CH"/>
              </w:rPr>
              <w:fldChar w:fldCharType="separate"/>
            </w:r>
            <w:r w:rsidR="0081225E" w:rsidRPr="00FE7C52">
              <w:rPr>
                <w:sz w:val="16"/>
                <w:szCs w:val="16"/>
                <w:lang w:val="fr-CH"/>
              </w:rPr>
              <w:t> </w:t>
            </w:r>
            <w:r w:rsidR="0081225E" w:rsidRPr="00FE7C52">
              <w:rPr>
                <w:sz w:val="16"/>
                <w:szCs w:val="16"/>
                <w:lang w:val="fr-CH"/>
              </w:rPr>
              <w:t> </w:t>
            </w:r>
            <w:r w:rsidR="0081225E" w:rsidRPr="00FE7C52">
              <w:rPr>
                <w:sz w:val="16"/>
                <w:szCs w:val="16"/>
                <w:lang w:val="fr-CH"/>
              </w:rPr>
              <w:t> </w:t>
            </w:r>
            <w:r w:rsidR="0081225E" w:rsidRPr="00FE7C52">
              <w:rPr>
                <w:sz w:val="16"/>
                <w:szCs w:val="16"/>
                <w:lang w:val="fr-CH"/>
              </w:rPr>
              <w:t> </w:t>
            </w:r>
            <w:r w:rsidR="0081225E" w:rsidRPr="00FE7C52">
              <w:rPr>
                <w:sz w:val="16"/>
                <w:szCs w:val="16"/>
                <w:lang w:val="fr-CH"/>
              </w:rPr>
              <w:t> </w:t>
            </w:r>
            <w:r w:rsidR="0081225E" w:rsidRPr="00FE7C52">
              <w:rPr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3359" w:type="dxa"/>
          </w:tcPr>
          <w:p w14:paraId="12317C6B" w14:textId="7FDD77EE" w:rsidR="0081225E" w:rsidRPr="00FE7C52" w:rsidRDefault="00FE7C52" w:rsidP="00A66CB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562168D1">
              <w:rPr>
                <w:sz w:val="16"/>
                <w:szCs w:val="16"/>
                <w:lang w:val="fr-CH"/>
              </w:rPr>
              <w:t>Présentation de 15 minutes, sans personnes accompagnées</w:t>
            </w:r>
          </w:p>
        </w:tc>
        <w:tc>
          <w:tcPr>
            <w:tcW w:w="3359" w:type="dxa"/>
          </w:tcPr>
          <w:p w14:paraId="0F7ED576" w14:textId="77777777" w:rsidR="0081225E" w:rsidRPr="00FE7C52" w:rsidRDefault="0081225E" w:rsidP="00A66CB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562168D1">
              <w:rPr>
                <w:sz w:val="16"/>
                <w:szCs w:val="16"/>
                <w:lang w:val="fr-CH"/>
              </w:rPr>
              <w:t>–</w:t>
            </w:r>
          </w:p>
        </w:tc>
      </w:tr>
      <w:tr w:rsidR="0081225E" w:rsidRPr="00FE7C52" w14:paraId="4E763AE6" w14:textId="77777777" w:rsidTr="562168D1">
        <w:trPr>
          <w:trHeight w:val="510"/>
        </w:trPr>
        <w:tc>
          <w:tcPr>
            <w:tcW w:w="416" w:type="dxa"/>
            <w:tcBorders>
              <w:right w:val="nil"/>
            </w:tcBorders>
          </w:tcPr>
          <w:p w14:paraId="75FE8A07" w14:textId="77777777" w:rsidR="0081225E" w:rsidRPr="00FE7C52" w:rsidRDefault="0081225E" w:rsidP="00A66CB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562168D1">
              <w:rPr>
                <w:sz w:val="16"/>
                <w:szCs w:val="16"/>
                <w:lang w:val="fr-CH"/>
              </w:rPr>
              <w:t>2)</w:t>
            </w:r>
          </w:p>
        </w:tc>
        <w:tc>
          <w:tcPr>
            <w:tcW w:w="2944" w:type="dxa"/>
            <w:tcBorders>
              <w:left w:val="nil"/>
            </w:tcBorders>
          </w:tcPr>
          <w:p w14:paraId="410214F8" w14:textId="77777777" w:rsidR="0081225E" w:rsidRPr="00FE7C52" w:rsidRDefault="0081225E" w:rsidP="00A66CB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FE7C52">
              <w:rPr>
                <w:sz w:val="16"/>
                <w:szCs w:val="16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E7C52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FE7C52">
              <w:rPr>
                <w:sz w:val="16"/>
                <w:szCs w:val="16"/>
                <w:lang w:val="fr-CH"/>
              </w:rPr>
            </w:r>
            <w:r w:rsidRPr="00FE7C52">
              <w:rPr>
                <w:sz w:val="16"/>
                <w:szCs w:val="16"/>
                <w:lang w:val="fr-CH"/>
              </w:rPr>
              <w:fldChar w:fldCharType="separate"/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3359" w:type="dxa"/>
          </w:tcPr>
          <w:p w14:paraId="07EB53A0" w14:textId="77777777" w:rsidR="0081225E" w:rsidRPr="00FE7C52" w:rsidRDefault="0081225E" w:rsidP="00A66CB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FE7C52">
              <w:rPr>
                <w:sz w:val="16"/>
                <w:szCs w:val="16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E7C52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FE7C52">
              <w:rPr>
                <w:sz w:val="16"/>
                <w:szCs w:val="16"/>
                <w:lang w:val="fr-CH"/>
              </w:rPr>
            </w:r>
            <w:r w:rsidRPr="00FE7C52">
              <w:rPr>
                <w:sz w:val="16"/>
                <w:szCs w:val="16"/>
                <w:lang w:val="fr-CH"/>
              </w:rPr>
              <w:fldChar w:fldCharType="separate"/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3359" w:type="dxa"/>
          </w:tcPr>
          <w:p w14:paraId="69F3D952" w14:textId="77777777" w:rsidR="0081225E" w:rsidRPr="00FE7C52" w:rsidRDefault="0081225E" w:rsidP="00A66CB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FE7C52">
              <w:rPr>
                <w:sz w:val="16"/>
                <w:szCs w:val="16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E7C52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FE7C52">
              <w:rPr>
                <w:sz w:val="16"/>
                <w:szCs w:val="16"/>
                <w:lang w:val="fr-CH"/>
              </w:rPr>
            </w:r>
            <w:r w:rsidRPr="00FE7C52">
              <w:rPr>
                <w:sz w:val="16"/>
                <w:szCs w:val="16"/>
                <w:lang w:val="fr-CH"/>
              </w:rPr>
              <w:fldChar w:fldCharType="separate"/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3359" w:type="dxa"/>
          </w:tcPr>
          <w:p w14:paraId="4AE50178" w14:textId="77777777" w:rsidR="0081225E" w:rsidRPr="00FE7C52" w:rsidRDefault="0081225E" w:rsidP="00A66CB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FE7C52">
              <w:rPr>
                <w:sz w:val="16"/>
                <w:szCs w:val="16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E7C52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FE7C52">
              <w:rPr>
                <w:sz w:val="16"/>
                <w:szCs w:val="16"/>
                <w:lang w:val="fr-CH"/>
              </w:rPr>
            </w:r>
            <w:r w:rsidRPr="00FE7C52">
              <w:rPr>
                <w:sz w:val="16"/>
                <w:szCs w:val="16"/>
                <w:lang w:val="fr-CH"/>
              </w:rPr>
              <w:fldChar w:fldCharType="separate"/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81225E" w:rsidRPr="00FE7C52" w14:paraId="5A2BF68A" w14:textId="77777777" w:rsidTr="562168D1">
        <w:trPr>
          <w:trHeight w:val="510"/>
        </w:trPr>
        <w:tc>
          <w:tcPr>
            <w:tcW w:w="416" w:type="dxa"/>
            <w:tcBorders>
              <w:right w:val="nil"/>
            </w:tcBorders>
          </w:tcPr>
          <w:p w14:paraId="28BE6F62" w14:textId="3B869363" w:rsidR="0081225E" w:rsidRPr="00FE7C52" w:rsidRDefault="0081225E" w:rsidP="00A66CB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562168D1">
              <w:rPr>
                <w:sz w:val="16"/>
                <w:szCs w:val="16"/>
                <w:lang w:val="fr-CH"/>
              </w:rPr>
              <w:t>3)</w:t>
            </w:r>
          </w:p>
        </w:tc>
        <w:tc>
          <w:tcPr>
            <w:tcW w:w="2944" w:type="dxa"/>
            <w:tcBorders>
              <w:left w:val="nil"/>
            </w:tcBorders>
          </w:tcPr>
          <w:p w14:paraId="2CC3D6AC" w14:textId="77777777" w:rsidR="0081225E" w:rsidRPr="00FE7C52" w:rsidRDefault="0081225E" w:rsidP="00A66CB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FE7C52">
              <w:rPr>
                <w:sz w:val="16"/>
                <w:szCs w:val="16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E7C52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FE7C52">
              <w:rPr>
                <w:sz w:val="16"/>
                <w:szCs w:val="16"/>
                <w:lang w:val="fr-CH"/>
              </w:rPr>
            </w:r>
            <w:r w:rsidRPr="00FE7C52">
              <w:rPr>
                <w:sz w:val="16"/>
                <w:szCs w:val="16"/>
                <w:lang w:val="fr-CH"/>
              </w:rPr>
              <w:fldChar w:fldCharType="separate"/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3359" w:type="dxa"/>
          </w:tcPr>
          <w:p w14:paraId="700F56AE" w14:textId="77777777" w:rsidR="0081225E" w:rsidRPr="00FE7C52" w:rsidRDefault="0081225E" w:rsidP="00A66CB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FE7C52">
              <w:rPr>
                <w:sz w:val="16"/>
                <w:szCs w:val="16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E7C52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FE7C52">
              <w:rPr>
                <w:sz w:val="16"/>
                <w:szCs w:val="16"/>
                <w:lang w:val="fr-CH"/>
              </w:rPr>
            </w:r>
            <w:r w:rsidRPr="00FE7C52">
              <w:rPr>
                <w:sz w:val="16"/>
                <w:szCs w:val="16"/>
                <w:lang w:val="fr-CH"/>
              </w:rPr>
              <w:fldChar w:fldCharType="separate"/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3359" w:type="dxa"/>
          </w:tcPr>
          <w:p w14:paraId="177D3505" w14:textId="77777777" w:rsidR="0081225E" w:rsidRPr="00FE7C52" w:rsidRDefault="0081225E" w:rsidP="00A66CB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FE7C52">
              <w:rPr>
                <w:sz w:val="16"/>
                <w:szCs w:val="16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E7C52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FE7C52">
              <w:rPr>
                <w:sz w:val="16"/>
                <w:szCs w:val="16"/>
                <w:lang w:val="fr-CH"/>
              </w:rPr>
            </w:r>
            <w:r w:rsidRPr="00FE7C52">
              <w:rPr>
                <w:sz w:val="16"/>
                <w:szCs w:val="16"/>
                <w:lang w:val="fr-CH"/>
              </w:rPr>
              <w:fldChar w:fldCharType="separate"/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3359" w:type="dxa"/>
          </w:tcPr>
          <w:p w14:paraId="3967B232" w14:textId="77777777" w:rsidR="0081225E" w:rsidRPr="00FE7C52" w:rsidRDefault="0081225E" w:rsidP="00A66CB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FE7C52">
              <w:rPr>
                <w:sz w:val="16"/>
                <w:szCs w:val="16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E7C52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FE7C52">
              <w:rPr>
                <w:sz w:val="16"/>
                <w:szCs w:val="16"/>
                <w:lang w:val="fr-CH"/>
              </w:rPr>
            </w:r>
            <w:r w:rsidRPr="00FE7C52">
              <w:rPr>
                <w:sz w:val="16"/>
                <w:szCs w:val="16"/>
                <w:lang w:val="fr-CH"/>
              </w:rPr>
              <w:fldChar w:fldCharType="separate"/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3934A4" w:rsidRPr="00FE7C52" w14:paraId="55911F6B" w14:textId="77777777" w:rsidTr="562168D1">
        <w:trPr>
          <w:trHeight w:val="510"/>
        </w:trPr>
        <w:tc>
          <w:tcPr>
            <w:tcW w:w="416" w:type="dxa"/>
            <w:tcBorders>
              <w:right w:val="nil"/>
            </w:tcBorders>
          </w:tcPr>
          <w:p w14:paraId="2C14F079" w14:textId="558FA10F" w:rsidR="003934A4" w:rsidRPr="00FE7C52" w:rsidRDefault="0081225E" w:rsidP="0081225E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562168D1">
              <w:rPr>
                <w:sz w:val="16"/>
                <w:szCs w:val="16"/>
                <w:lang w:val="fr-CH"/>
              </w:rPr>
              <w:t>4</w:t>
            </w:r>
            <w:r w:rsidR="003934A4" w:rsidRPr="562168D1">
              <w:rPr>
                <w:sz w:val="16"/>
                <w:szCs w:val="16"/>
                <w:lang w:val="fr-CH"/>
              </w:rPr>
              <w:t>)</w:t>
            </w:r>
          </w:p>
        </w:tc>
        <w:tc>
          <w:tcPr>
            <w:tcW w:w="2944" w:type="dxa"/>
            <w:tcBorders>
              <w:left w:val="nil"/>
            </w:tcBorders>
          </w:tcPr>
          <w:p w14:paraId="0742B1C7" w14:textId="038D9AB3" w:rsidR="003934A4" w:rsidRPr="00FE7C52" w:rsidRDefault="0081225E" w:rsidP="0081225E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FE7C52">
              <w:rPr>
                <w:sz w:val="16"/>
                <w:szCs w:val="16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E7C52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FE7C52">
              <w:rPr>
                <w:sz w:val="16"/>
                <w:szCs w:val="16"/>
                <w:lang w:val="fr-CH"/>
              </w:rPr>
            </w:r>
            <w:r w:rsidRPr="00FE7C52">
              <w:rPr>
                <w:sz w:val="16"/>
                <w:szCs w:val="16"/>
                <w:lang w:val="fr-CH"/>
              </w:rPr>
              <w:fldChar w:fldCharType="separate"/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3359" w:type="dxa"/>
          </w:tcPr>
          <w:p w14:paraId="24AAD205" w14:textId="1C60AFA7" w:rsidR="003934A4" w:rsidRPr="00FE7C52" w:rsidRDefault="0081225E" w:rsidP="0081225E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FE7C52">
              <w:rPr>
                <w:sz w:val="16"/>
                <w:szCs w:val="16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E7C52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FE7C52">
              <w:rPr>
                <w:sz w:val="16"/>
                <w:szCs w:val="16"/>
                <w:lang w:val="fr-CH"/>
              </w:rPr>
            </w:r>
            <w:r w:rsidRPr="00FE7C52">
              <w:rPr>
                <w:sz w:val="16"/>
                <w:szCs w:val="16"/>
                <w:lang w:val="fr-CH"/>
              </w:rPr>
              <w:fldChar w:fldCharType="separate"/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3359" w:type="dxa"/>
          </w:tcPr>
          <w:p w14:paraId="4847E288" w14:textId="0ECDADB4" w:rsidR="003934A4" w:rsidRPr="00FE7C52" w:rsidRDefault="0081225E" w:rsidP="0081225E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FE7C52">
              <w:rPr>
                <w:sz w:val="16"/>
                <w:szCs w:val="16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E7C52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FE7C52">
              <w:rPr>
                <w:sz w:val="16"/>
                <w:szCs w:val="16"/>
                <w:lang w:val="fr-CH"/>
              </w:rPr>
            </w:r>
            <w:r w:rsidRPr="00FE7C52">
              <w:rPr>
                <w:sz w:val="16"/>
                <w:szCs w:val="16"/>
                <w:lang w:val="fr-CH"/>
              </w:rPr>
              <w:fldChar w:fldCharType="separate"/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3359" w:type="dxa"/>
          </w:tcPr>
          <w:p w14:paraId="08CA57A6" w14:textId="0EB13E7D" w:rsidR="003934A4" w:rsidRPr="00FE7C52" w:rsidRDefault="0081225E" w:rsidP="0081225E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fr-CH"/>
              </w:rPr>
            </w:pPr>
            <w:r w:rsidRPr="00FE7C52">
              <w:rPr>
                <w:sz w:val="16"/>
                <w:szCs w:val="16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E7C52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FE7C52">
              <w:rPr>
                <w:sz w:val="16"/>
                <w:szCs w:val="16"/>
                <w:lang w:val="fr-CH"/>
              </w:rPr>
            </w:r>
            <w:r w:rsidRPr="00FE7C52">
              <w:rPr>
                <w:sz w:val="16"/>
                <w:szCs w:val="16"/>
                <w:lang w:val="fr-CH"/>
              </w:rPr>
              <w:fldChar w:fldCharType="separate"/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t> </w:t>
            </w:r>
            <w:r w:rsidRPr="00FE7C52">
              <w:rPr>
                <w:sz w:val="16"/>
                <w:szCs w:val="16"/>
                <w:lang w:val="fr-CH"/>
              </w:rPr>
              <w:fldChar w:fldCharType="end"/>
            </w:r>
          </w:p>
        </w:tc>
      </w:tr>
    </w:tbl>
    <w:p w14:paraId="493E1162" w14:textId="77777777" w:rsidR="0020628F" w:rsidRPr="00FE7C52" w:rsidRDefault="0020628F" w:rsidP="0081225E">
      <w:pPr>
        <w:widowControl/>
        <w:autoSpaceDE/>
        <w:autoSpaceDN/>
        <w:rPr>
          <w:sz w:val="20"/>
          <w:szCs w:val="20"/>
          <w:lang w:val="fr-CH"/>
        </w:rPr>
      </w:pPr>
    </w:p>
    <w:sectPr w:rsidR="0020628F" w:rsidRPr="00FE7C52" w:rsidSect="00AE3234">
      <w:headerReference w:type="default" r:id="rId10"/>
      <w:footerReference w:type="default" r:id="rId11"/>
      <w:headerReference w:type="first" r:id="rId12"/>
      <w:pgSz w:w="16838" w:h="11906" w:orient="landscape"/>
      <w:pgMar w:top="1418" w:right="2098" w:bottom="851" w:left="1418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7C37A" w14:textId="77777777" w:rsidR="00D8483E" w:rsidRDefault="00D8483E" w:rsidP="00D07DFF">
      <w:r>
        <w:separator/>
      </w:r>
    </w:p>
  </w:endnote>
  <w:endnote w:type="continuationSeparator" w:id="0">
    <w:p w14:paraId="5FF90A41" w14:textId="77777777" w:rsidR="00D8483E" w:rsidRDefault="00D8483E" w:rsidP="00D0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654B" w14:textId="77777777" w:rsidR="00D07DFF" w:rsidRDefault="00540173">
    <w:pPr>
      <w:pStyle w:val="Footer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A1E19D" wp14:editId="65591A6D">
              <wp:simplePos x="0" y="0"/>
              <wp:positionH relativeFrom="column">
                <wp:posOffset>8538846</wp:posOffset>
              </wp:positionH>
              <wp:positionV relativeFrom="paragraph">
                <wp:posOffset>129858</wp:posOffset>
              </wp:positionV>
              <wp:extent cx="874236" cy="1403985"/>
              <wp:effectExtent l="0" t="0" r="2540" b="508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236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B67A5" w14:textId="77777777" w:rsidR="00540173" w:rsidRPr="00540173" w:rsidRDefault="00540173" w:rsidP="00540173">
                          <w:pPr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2A4" w:rsidRPr="001062A4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/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2A4" w:rsidRPr="001062A4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8A1E19D">
              <v:stroke joinstyle="miter"/>
              <v:path gradientshapeok="t" o:connecttype="rect"/>
            </v:shapetype>
            <v:shape id="Textfeld 2" style="position:absolute;margin-left:672.35pt;margin-top:10.25pt;width:68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xwDQIAAPY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">
              <v:textbox style="mso-fit-shape-to-text:t">
                <w:txbxContent>
                  <w:p w:rsidRPr="00540173" w:rsidR="00540173" w:rsidP="00540173" w:rsidRDefault="00540173" w14:paraId="782B67A5" w14:textId="77777777">
                    <w:pPr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1062A4" w:rsidR="001062A4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2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/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NUMPAGES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1062A4" w:rsidR="001062A4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2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EC982" w14:textId="77777777" w:rsidR="00D8483E" w:rsidRDefault="00D8483E" w:rsidP="00D07DFF">
      <w:r>
        <w:separator/>
      </w:r>
    </w:p>
  </w:footnote>
  <w:footnote w:type="continuationSeparator" w:id="0">
    <w:p w14:paraId="19A77B9E" w14:textId="77777777" w:rsidR="00D8483E" w:rsidRDefault="00D8483E" w:rsidP="00D0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382A" w14:textId="77777777" w:rsidR="00112560" w:rsidRPr="00112560" w:rsidRDefault="00112560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1312" behindDoc="1" locked="0" layoutInCell="1" allowOverlap="1" wp14:anchorId="55C084AC" wp14:editId="55AEA94D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580945057" name="Grafik 1580945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7F924D" w14:textId="77777777" w:rsidR="00112560" w:rsidRPr="00112560" w:rsidRDefault="00112560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191C7528" w14:textId="77777777" w:rsidR="00112560" w:rsidRPr="00112560" w:rsidRDefault="00112560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73C7498F" w14:textId="302D2505" w:rsidR="00112560" w:rsidRPr="00FE7C52" w:rsidRDefault="00FE7C52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  <w:lang w:val="fr-CH"/>
      </w:rPr>
    </w:pPr>
    <w:proofErr w:type="spellStart"/>
    <w:r w:rsidRPr="00FE7C52">
      <w:rPr>
        <w:rStyle w:val="cf01"/>
        <w:rFonts w:ascii="Verdana" w:hAnsi="Verdana"/>
        <w:sz w:val="16"/>
        <w:szCs w:val="16"/>
        <w:lang w:val="fr-CH"/>
      </w:rPr>
      <w:t>Modèle</w:t>
    </w:r>
    <w:proofErr w:type="spellEnd"/>
    <w:r w:rsidRPr="00FE7C52">
      <w:rPr>
        <w:rStyle w:val="cf01"/>
        <w:rFonts w:ascii="Verdana" w:hAnsi="Verdana"/>
        <w:sz w:val="16"/>
        <w:szCs w:val="16"/>
        <w:lang w:val="fr-CH"/>
      </w:rPr>
      <w:t xml:space="preserve"> planification temporelle et de contenu</w:t>
    </w:r>
    <w:r w:rsidR="00112560" w:rsidRPr="00FE7C52">
      <w:rPr>
        <w:rStyle w:val="cf01"/>
        <w:rFonts w:ascii="Verdana" w:hAnsi="Verdana"/>
        <w:sz w:val="16"/>
        <w:szCs w:val="16"/>
        <w:lang w:val="fr-CH"/>
      </w:rPr>
      <w:br/>
    </w:r>
    <w:proofErr w:type="spellStart"/>
    <w:r w:rsidRPr="00FE7C52">
      <w:rPr>
        <w:rStyle w:val="cf01"/>
        <w:rFonts w:ascii="Verdana" w:hAnsi="Verdana"/>
        <w:sz w:val="16"/>
        <w:szCs w:val="16"/>
        <w:lang w:val="fr-CH"/>
      </w:rPr>
      <w:t>PQual</w:t>
    </w:r>
    <w:proofErr w:type="spellEnd"/>
    <w:r w:rsidRPr="00FE7C52">
      <w:rPr>
        <w:rStyle w:val="cf01"/>
        <w:rFonts w:ascii="Verdana" w:hAnsi="Verdana"/>
        <w:sz w:val="16"/>
        <w:szCs w:val="16"/>
        <w:lang w:val="fr-CH"/>
      </w:rPr>
      <w:t xml:space="preserve"> CFC </w:t>
    </w:r>
    <w:proofErr w:type="spellStart"/>
    <w:r w:rsidRPr="00FE7C52">
      <w:rPr>
        <w:rStyle w:val="cf01"/>
        <w:rFonts w:ascii="Verdana" w:hAnsi="Verdana"/>
        <w:sz w:val="16"/>
        <w:szCs w:val="16"/>
        <w:lang w:val="fr-CH"/>
      </w:rPr>
      <w:t>Assistant-e</w:t>
    </w:r>
    <w:proofErr w:type="spellEnd"/>
    <w:r w:rsidRPr="00FE7C52">
      <w:rPr>
        <w:rStyle w:val="cf01"/>
        <w:rFonts w:ascii="Verdana" w:hAnsi="Verdana"/>
        <w:sz w:val="16"/>
        <w:szCs w:val="16"/>
        <w:lang w:val="fr-CH"/>
      </w:rPr>
      <w:t xml:space="preserve"> socio-éducatif-ive – TPP </w:t>
    </w:r>
  </w:p>
  <w:p w14:paraId="3F5DDE79" w14:textId="77777777" w:rsidR="00112560" w:rsidRPr="00FE7C52" w:rsidRDefault="00112560" w:rsidP="00112560">
    <w:pPr>
      <w:pStyle w:val="Header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  <w:lang w:val="fr-CH"/>
      </w:rPr>
    </w:pPr>
    <w:r w:rsidRPr="00FE7C52">
      <w:rPr>
        <w:rStyle w:val="cf01"/>
        <w:rFonts w:ascii="Verdana" w:hAnsi="Verdana"/>
        <w:sz w:val="14"/>
        <w:szCs w:val="14"/>
        <w:lang w:val="fr-CH"/>
      </w:rPr>
      <w:tab/>
    </w:r>
  </w:p>
  <w:p w14:paraId="0F2C949D" w14:textId="77777777" w:rsidR="00D07DFF" w:rsidRPr="00FE7C52" w:rsidRDefault="00D07DFF" w:rsidP="00D07DFF">
    <w:pPr>
      <w:pStyle w:val="Header"/>
      <w:ind w:left="-1418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694E" w14:textId="77777777" w:rsidR="00D07DFF" w:rsidRDefault="002A6307" w:rsidP="00D07DFF">
    <w:pPr>
      <w:pStyle w:val="Header"/>
      <w:ind w:left="-141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57B1FF" wp14:editId="0D545AC8">
          <wp:simplePos x="0" y="0"/>
          <wp:positionH relativeFrom="column">
            <wp:posOffset>2231390</wp:posOffset>
          </wp:positionH>
          <wp:positionV relativeFrom="paragraph">
            <wp:posOffset>3810</wp:posOffset>
          </wp:positionV>
          <wp:extent cx="7560000" cy="871200"/>
          <wp:effectExtent l="0" t="0" r="3175" b="5715"/>
          <wp:wrapNone/>
          <wp:docPr id="1065991191" name="Grafik 1065991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00878" name="Grafik 7309008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34"/>
    <w:rsid w:val="000229DB"/>
    <w:rsid w:val="00035E3C"/>
    <w:rsid w:val="0004646A"/>
    <w:rsid w:val="000B607B"/>
    <w:rsid w:val="000C3638"/>
    <w:rsid w:val="000C755D"/>
    <w:rsid w:val="000E2FA5"/>
    <w:rsid w:val="001062A4"/>
    <w:rsid w:val="00112560"/>
    <w:rsid w:val="00120079"/>
    <w:rsid w:val="0015206F"/>
    <w:rsid w:val="00157AF2"/>
    <w:rsid w:val="001668C6"/>
    <w:rsid w:val="0018069F"/>
    <w:rsid w:val="001D0305"/>
    <w:rsid w:val="001D2294"/>
    <w:rsid w:val="001E33CE"/>
    <w:rsid w:val="0020411A"/>
    <w:rsid w:val="0020628F"/>
    <w:rsid w:val="00207007"/>
    <w:rsid w:val="00223A2A"/>
    <w:rsid w:val="002324E0"/>
    <w:rsid w:val="002579D1"/>
    <w:rsid w:val="00262D87"/>
    <w:rsid w:val="0029662C"/>
    <w:rsid w:val="002A1A99"/>
    <w:rsid w:val="002A6307"/>
    <w:rsid w:val="002E2D2D"/>
    <w:rsid w:val="002F1C3A"/>
    <w:rsid w:val="00345CE2"/>
    <w:rsid w:val="00360BE2"/>
    <w:rsid w:val="003649C0"/>
    <w:rsid w:val="003934A4"/>
    <w:rsid w:val="003E45D5"/>
    <w:rsid w:val="003F30C8"/>
    <w:rsid w:val="00402A5C"/>
    <w:rsid w:val="00413824"/>
    <w:rsid w:val="004531AB"/>
    <w:rsid w:val="00456542"/>
    <w:rsid w:val="00485160"/>
    <w:rsid w:val="004E571E"/>
    <w:rsid w:val="00540173"/>
    <w:rsid w:val="0055272F"/>
    <w:rsid w:val="005565C8"/>
    <w:rsid w:val="0056029D"/>
    <w:rsid w:val="005609D2"/>
    <w:rsid w:val="005755AB"/>
    <w:rsid w:val="00593DFE"/>
    <w:rsid w:val="005B2999"/>
    <w:rsid w:val="005B577F"/>
    <w:rsid w:val="005D72BC"/>
    <w:rsid w:val="005E36E5"/>
    <w:rsid w:val="0060653B"/>
    <w:rsid w:val="006065CD"/>
    <w:rsid w:val="00644F03"/>
    <w:rsid w:val="006510CE"/>
    <w:rsid w:val="00652006"/>
    <w:rsid w:val="006647C4"/>
    <w:rsid w:val="006804F6"/>
    <w:rsid w:val="00684639"/>
    <w:rsid w:val="006A3D80"/>
    <w:rsid w:val="00725074"/>
    <w:rsid w:val="00742013"/>
    <w:rsid w:val="00742C16"/>
    <w:rsid w:val="0075555A"/>
    <w:rsid w:val="007A7643"/>
    <w:rsid w:val="007D3093"/>
    <w:rsid w:val="007D5259"/>
    <w:rsid w:val="007F1FA7"/>
    <w:rsid w:val="007F5692"/>
    <w:rsid w:val="0081225E"/>
    <w:rsid w:val="00844E69"/>
    <w:rsid w:val="00860F20"/>
    <w:rsid w:val="00894E28"/>
    <w:rsid w:val="009246DC"/>
    <w:rsid w:val="009914F8"/>
    <w:rsid w:val="00994449"/>
    <w:rsid w:val="00995AE3"/>
    <w:rsid w:val="009A6172"/>
    <w:rsid w:val="009B2DB0"/>
    <w:rsid w:val="009B3D64"/>
    <w:rsid w:val="009B64B2"/>
    <w:rsid w:val="009C7CF2"/>
    <w:rsid w:val="009D533C"/>
    <w:rsid w:val="009F2086"/>
    <w:rsid w:val="00A3182D"/>
    <w:rsid w:val="00A34C5A"/>
    <w:rsid w:val="00AB2035"/>
    <w:rsid w:val="00AC2736"/>
    <w:rsid w:val="00AC6C51"/>
    <w:rsid w:val="00AE139F"/>
    <w:rsid w:val="00AE3234"/>
    <w:rsid w:val="00B827A7"/>
    <w:rsid w:val="00BC6CEF"/>
    <w:rsid w:val="00C32460"/>
    <w:rsid w:val="00C34642"/>
    <w:rsid w:val="00C5684F"/>
    <w:rsid w:val="00C57475"/>
    <w:rsid w:val="00C6675D"/>
    <w:rsid w:val="00C80F75"/>
    <w:rsid w:val="00CD0053"/>
    <w:rsid w:val="00D07DFF"/>
    <w:rsid w:val="00D15F61"/>
    <w:rsid w:val="00D407BC"/>
    <w:rsid w:val="00D421E7"/>
    <w:rsid w:val="00D45445"/>
    <w:rsid w:val="00D50B7B"/>
    <w:rsid w:val="00D517B5"/>
    <w:rsid w:val="00D7016A"/>
    <w:rsid w:val="00D72716"/>
    <w:rsid w:val="00D73E0F"/>
    <w:rsid w:val="00D8483E"/>
    <w:rsid w:val="00DD6983"/>
    <w:rsid w:val="00E46640"/>
    <w:rsid w:val="00E56696"/>
    <w:rsid w:val="00E678E2"/>
    <w:rsid w:val="00EB0005"/>
    <w:rsid w:val="00EC732B"/>
    <w:rsid w:val="00F21646"/>
    <w:rsid w:val="00F26496"/>
    <w:rsid w:val="00F41ACD"/>
    <w:rsid w:val="00F436A3"/>
    <w:rsid w:val="00F6649A"/>
    <w:rsid w:val="00F87070"/>
    <w:rsid w:val="00F920A4"/>
    <w:rsid w:val="00FC6121"/>
    <w:rsid w:val="00FD2C07"/>
    <w:rsid w:val="00FD2CB1"/>
    <w:rsid w:val="00FD4D5C"/>
    <w:rsid w:val="00FE7C52"/>
    <w:rsid w:val="00FF507E"/>
    <w:rsid w:val="5621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D1835"/>
  <w15:docId w15:val="{DEE75369-82A0-4410-95F9-83754108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7DF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D07DFF"/>
    <w:pPr>
      <w:spacing w:before="203"/>
      <w:ind w:left="117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D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DFF"/>
  </w:style>
  <w:style w:type="paragraph" w:styleId="Footer">
    <w:name w:val="footer"/>
    <w:basedOn w:val="Normal"/>
    <w:link w:val="FooterChar"/>
    <w:uiPriority w:val="99"/>
    <w:unhideWhenUsed/>
    <w:rsid w:val="00035E3C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35E3C"/>
    <w:rPr>
      <w:rFonts w:ascii="Verdana" w:eastAsia="Verdana" w:hAnsi="Verdana" w:cs="Verdana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D07DFF"/>
    <w:rPr>
      <w:rFonts w:ascii="Verdana" w:eastAsia="Verdana" w:hAnsi="Verdana" w:cs="Verdana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07DFF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07DFF"/>
    <w:rPr>
      <w:rFonts w:ascii="Verdana" w:eastAsia="Verdana" w:hAnsi="Verdana" w:cs="Verdana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04646A"/>
    <w:rPr>
      <w:color w:val="95C11F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4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8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846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DefaultParagraphFont"/>
    <w:rsid w:val="00112560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1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C3A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C3A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\Desktop\Saso\Input\Dokumentvorlage_quer_db_170523.dotx" TargetMode="External"/></Relationships>
</file>

<file path=word/theme/theme1.xml><?xml version="1.0" encoding="utf-8"?>
<a:theme xmlns:a="http://schemas.openxmlformats.org/drawingml/2006/main" name="Larissa">
  <a:themeElements>
    <a:clrScheme name="SAVOIRSOCIAL">
      <a:dk1>
        <a:srgbClr val="878787"/>
      </a:dk1>
      <a:lt1>
        <a:sysClr val="window" lastClr="FFFFFF"/>
      </a:lt1>
      <a:dk2>
        <a:srgbClr val="95C11F"/>
      </a:dk2>
      <a:lt2>
        <a:srgbClr val="FFFFFF"/>
      </a:lt2>
      <a:accent1>
        <a:srgbClr val="95C11F"/>
      </a:accent1>
      <a:accent2>
        <a:srgbClr val="1E8568"/>
      </a:accent2>
      <a:accent3>
        <a:srgbClr val="3DD4B5"/>
      </a:accent3>
      <a:accent4>
        <a:srgbClr val="61E9C5"/>
      </a:accent4>
      <a:accent5>
        <a:srgbClr val="A7FFE4"/>
      </a:accent5>
      <a:accent6>
        <a:srgbClr val="DE4A00"/>
      </a:accent6>
      <a:hlink>
        <a:srgbClr val="FF8E00"/>
      </a:hlink>
      <a:folHlink>
        <a:srgbClr val="FBC83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4d34bb-c15e-4352-8762-221698952e69">
      <Terms xmlns="http://schemas.microsoft.com/office/infopath/2007/PartnerControls"/>
    </lcf76f155ced4ddcb4097134ff3c332f>
    <TaxCatchAll xmlns="f2cab4d7-dd89-4399-84d9-c4558a3803b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480A4DDEDFE41B11A63ACCD34F5E4" ma:contentTypeVersion="18" ma:contentTypeDescription="Ein neues Dokument erstellen." ma:contentTypeScope="" ma:versionID="ca1207e295fcfca6ccdb9c63c399b8ed">
  <xsd:schema xmlns:xsd="http://www.w3.org/2001/XMLSchema" xmlns:xs="http://www.w3.org/2001/XMLSchema" xmlns:p="http://schemas.microsoft.com/office/2006/metadata/properties" xmlns:ns2="fb4d34bb-c15e-4352-8762-221698952e69" xmlns:ns3="f2cab4d7-dd89-4399-84d9-c4558a3803ba" targetNamespace="http://schemas.microsoft.com/office/2006/metadata/properties" ma:root="true" ma:fieldsID="eed7afde39f2cfdfbf09d6100b6fee81" ns2:_="" ns3:_="">
    <xsd:import namespace="fb4d34bb-c15e-4352-8762-221698952e69"/>
    <xsd:import namespace="f2cab4d7-dd89-4399-84d9-c4558a380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34bb-c15e-4352-8762-221698952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11f15cc-bd7c-4da9-bacc-96a1ce1a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ab4d7-dd89-4399-84d9-c4558a380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d70bf8-c607-467a-b16d-9638f75b84df}" ma:internalName="TaxCatchAll" ma:showField="CatchAllData" ma:web="f2cab4d7-dd89-4399-84d9-c4558a380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8BB1B-FA61-4457-85B4-BA534C0D9736}">
  <ds:schemaRefs>
    <ds:schemaRef ds:uri="http://schemas.microsoft.com/office/2006/metadata/properties"/>
    <ds:schemaRef ds:uri="http://schemas.microsoft.com/office/infopath/2007/PartnerControls"/>
    <ds:schemaRef ds:uri="d606af9c-2238-4fb3-9038-930502fe0fcb"/>
    <ds:schemaRef ds:uri="55fd0a72-c01a-420d-97b3-54ec9fd0662d"/>
    <ds:schemaRef ds:uri="fb4d34bb-c15e-4352-8762-221698952e69"/>
    <ds:schemaRef ds:uri="f2cab4d7-dd89-4399-84d9-c4558a3803ba"/>
  </ds:schemaRefs>
</ds:datastoreItem>
</file>

<file path=customXml/itemProps2.xml><?xml version="1.0" encoding="utf-8"?>
<ds:datastoreItem xmlns:ds="http://schemas.openxmlformats.org/officeDocument/2006/customXml" ds:itemID="{643E65EF-F280-419B-9B9F-9FBA27F8D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3DDD7F-408E-4AB7-A7DF-CA24748DB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d34bb-c15e-4352-8762-221698952e69"/>
    <ds:schemaRef ds:uri="f2cab4d7-dd89-4399-84d9-c4558a380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E07725-4FEF-4A40-BA50-6EB902097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Dokumentvorlage_quer_db_170523</Template>
  <TotalTime>0</TotalTime>
  <Pages>1</Pages>
  <Words>162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Charlotte Reinhard</cp:lastModifiedBy>
  <cp:revision>29</cp:revision>
  <cp:lastPrinted>2023-07-15T05:57:00Z</cp:lastPrinted>
  <dcterms:created xsi:type="dcterms:W3CDTF">2023-08-28T14:42:00Z</dcterms:created>
  <dcterms:modified xsi:type="dcterms:W3CDTF">2025-07-04T11:42:00Z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0x010100960480A4DDEDFE41B11A63ACCD34F5E4</vt:lpwstr>
  </property>
  <property fmtid="{D5CDD505-2E9C-101B-9397-08002B2CF9AE}" pid="3" name="Order">
    <vt:r8>300000</vt:r8>
  </property>
  <property fmtid="{D5CDD505-2E9C-101B-9397-08002B2CF9AE}" pid="4" name="MediaServiceImageTags">
    <vt:lpwstr/>
  </property>
</Properties>
</file>