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CDC1" w14:textId="6DF5F8E8" w:rsidR="00D07DFF" w:rsidRPr="00FB71FE" w:rsidRDefault="00FB71FE" w:rsidP="7F70A123">
      <w:pPr>
        <w:pStyle w:val="BodyText"/>
        <w:rPr>
          <w:b/>
          <w:bCs/>
          <w:sz w:val="32"/>
          <w:szCs w:val="32"/>
          <w:lang w:val="fr-CH"/>
        </w:rPr>
      </w:pPr>
      <w:r w:rsidRPr="6601D6A6">
        <w:rPr>
          <w:b/>
          <w:bCs/>
          <w:sz w:val="32"/>
          <w:szCs w:val="32"/>
          <w:lang w:val="fr-CH"/>
        </w:rPr>
        <w:t>Procès</w:t>
      </w:r>
      <w:r w:rsidR="3C2E224D" w:rsidRPr="6601D6A6">
        <w:rPr>
          <w:b/>
          <w:bCs/>
          <w:sz w:val="32"/>
          <w:szCs w:val="32"/>
          <w:lang w:val="fr-CH"/>
        </w:rPr>
        <w:t>-</w:t>
      </w:r>
      <w:r w:rsidRPr="6601D6A6">
        <w:rPr>
          <w:b/>
          <w:bCs/>
          <w:sz w:val="32"/>
          <w:szCs w:val="32"/>
          <w:lang w:val="fr-CH"/>
        </w:rPr>
        <w:t xml:space="preserve">verbal du </w:t>
      </w:r>
      <w:r w:rsidR="007F3559" w:rsidRPr="007F3559">
        <w:rPr>
          <w:b/>
          <w:bCs/>
          <w:sz w:val="32"/>
          <w:szCs w:val="32"/>
          <w:lang w:val="fr-CH"/>
        </w:rPr>
        <w:t>Travail pratique prescrit (TPP)</w:t>
      </w:r>
    </w:p>
    <w:p w14:paraId="2E30C8EB" w14:textId="77777777" w:rsidR="00FB71FE" w:rsidRPr="00FB71FE" w:rsidRDefault="00FB71FE" w:rsidP="00C5684F">
      <w:pPr>
        <w:pStyle w:val="BodyText"/>
        <w:rPr>
          <w:sz w:val="32"/>
          <w:szCs w:val="32"/>
          <w:lang w:val="fr-CH"/>
        </w:rPr>
      </w:pPr>
    </w:p>
    <w:tbl>
      <w:tblPr>
        <w:tblStyle w:val="TableGrid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1691"/>
        <w:gridCol w:w="3979"/>
      </w:tblGrid>
      <w:tr w:rsidR="00F96A3A" w:rsidRPr="00FB71FE" w14:paraId="4FF0BAE3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5F06FC8" w14:textId="77777777" w:rsidR="00F96A3A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Prénom, nom</w:t>
            </w:r>
          </w:p>
          <w:p w14:paraId="1673E452" w14:textId="391F1B2B" w:rsidR="00FB71FE" w:rsidRPr="00FB71FE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70AC8B8" w14:textId="64538DA7" w:rsidR="00F96A3A" w:rsidRPr="00FB71FE" w:rsidRDefault="00F96A3A" w:rsidP="00FB71F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8" w:space="0" w:color="auto"/>
              <w:right w:val="nil"/>
            </w:tcBorders>
          </w:tcPr>
          <w:p w14:paraId="73C33E1E" w14:textId="78C65512" w:rsidR="00F96A3A" w:rsidRPr="00FB71FE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1</w:t>
            </w:r>
          </w:p>
        </w:tc>
        <w:tc>
          <w:tcPr>
            <w:tcW w:w="3979" w:type="dxa"/>
            <w:tcBorders>
              <w:left w:val="nil"/>
              <w:bottom w:val="single" w:sz="8" w:space="0" w:color="auto"/>
            </w:tcBorders>
          </w:tcPr>
          <w:p w14:paraId="2432E7BB" w14:textId="3A6BD068" w:rsidR="00F96A3A" w:rsidRPr="00FB71FE" w:rsidRDefault="00F96A3A" w:rsidP="00FB71F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F96A3A" w:rsidRPr="00FB71FE" w14:paraId="5E3F0E89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0C2855D" w14:textId="66FA8567" w:rsidR="00F96A3A" w:rsidRPr="00FB71FE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Numéro du/de la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candidat-e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1DD83D3" w14:textId="5B01495F" w:rsidR="00F96A3A" w:rsidRPr="00FB71FE" w:rsidRDefault="00F96A3A" w:rsidP="00FB71F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14:paraId="37563A15" w14:textId="53AC55B6" w:rsidR="00F96A3A" w:rsidRPr="00FB71FE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2</w:t>
            </w:r>
          </w:p>
        </w:tc>
        <w:tc>
          <w:tcPr>
            <w:tcW w:w="3979" w:type="dxa"/>
            <w:tcBorders>
              <w:left w:val="nil"/>
              <w:bottom w:val="single" w:sz="4" w:space="0" w:color="auto"/>
            </w:tcBorders>
          </w:tcPr>
          <w:p w14:paraId="7A16F843" w14:textId="53061FB1" w:rsidR="00F96A3A" w:rsidRPr="00FB71FE" w:rsidRDefault="00F96A3A" w:rsidP="00FB71F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112560" w:rsidRPr="00FB71FE" w14:paraId="507AA94B" w14:textId="77777777" w:rsidTr="7F70A123">
        <w:trPr>
          <w:trHeight w:hRule="exact" w:val="170"/>
        </w:trPr>
        <w:tc>
          <w:tcPr>
            <w:tcW w:w="14175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7B10D9A6" w14:textId="77777777" w:rsidR="00112560" w:rsidRPr="00FB71FE" w:rsidRDefault="00112560" w:rsidP="00C5684F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F96A3A" w:rsidRPr="00FB71FE" w14:paraId="2277EEE3" w14:textId="77777777" w:rsidTr="7F70A123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70C37426" w14:textId="25705FB6" w:rsidR="00F96A3A" w:rsidRPr="00FB71FE" w:rsidRDefault="00FB71FE" w:rsidP="00A66CB2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Mission pratique</w:t>
            </w:r>
            <w:r w:rsidR="00BD31E0" w:rsidRPr="7F70A123">
              <w:rPr>
                <w:sz w:val="20"/>
                <w:szCs w:val="20"/>
                <w:lang w:val="fr-CH"/>
              </w:rPr>
              <w:t xml:space="preserve"> </w:t>
            </w:r>
            <w:r w:rsidR="00501943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14:paraId="60471831" w14:textId="30460174" w:rsidR="00F96A3A" w:rsidRPr="00FB71FE" w:rsidRDefault="00F141E0" w:rsidP="00A66CB2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112560" w:rsidRPr="00FB71FE" w14:paraId="1C60AAB0" w14:textId="77777777" w:rsidTr="7F70A123">
        <w:trPr>
          <w:trHeight w:val="4712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5EEF4616" w14:textId="56B85088" w:rsidR="00112560" w:rsidRPr="00FB71FE" w:rsidRDefault="00EC732B" w:rsidP="00E46640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</w:tr>
    </w:tbl>
    <w:p w14:paraId="3CF55F24" w14:textId="77777777" w:rsidR="00652A2D" w:rsidRDefault="00652A2D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29E506A1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3F04938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FA17BD1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199B92E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03AD36A6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340"/>
      </w:tblGrid>
      <w:tr w:rsidR="00501943" w:rsidRPr="00FB71FE" w14:paraId="78537F18" w14:textId="77777777" w:rsidTr="0013280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396AFFA" w14:textId="18D41F17" w:rsidR="00501943" w:rsidRPr="00FB71FE" w:rsidRDefault="00501943" w:rsidP="0013280F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lastRenderedPageBreak/>
              <w:t xml:space="preserve">Mission pratique </w:t>
            </w:r>
            <w:r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26E9F472" w14:textId="77777777" w:rsidR="00501943" w:rsidRPr="00FB71FE" w:rsidRDefault="00501943" w:rsidP="0013280F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501943" w:rsidRPr="00FB71FE" w14:paraId="45ABE365" w14:textId="77777777" w:rsidTr="0013280F">
        <w:trPr>
          <w:trHeight w:val="4712"/>
        </w:trPr>
        <w:tc>
          <w:tcPr>
            <w:tcW w:w="14175" w:type="dxa"/>
            <w:gridSpan w:val="2"/>
            <w:tcBorders>
              <w:top w:val="nil"/>
              <w:bottom w:val="single" w:sz="8" w:space="0" w:color="auto"/>
            </w:tcBorders>
          </w:tcPr>
          <w:p w14:paraId="363FB913" w14:textId="77777777" w:rsidR="00501943" w:rsidRPr="00FB71FE" w:rsidRDefault="00501943" w:rsidP="0013280F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6E3F7D32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79DDE0B2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780825BD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746111A7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53E557EF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4DF20137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2FC8D06B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4989FDA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52F85C32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1CE5BB19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0FAE22F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2ED562AD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241B0D6B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1A273161" w14:textId="77777777" w:rsidR="00501943" w:rsidRPr="00FB71FE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340"/>
      </w:tblGrid>
      <w:tr w:rsidR="00501943" w:rsidRPr="00FB71FE" w14:paraId="46C7F0D7" w14:textId="77777777" w:rsidTr="0013280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CB97978" w14:textId="3DC44371" w:rsidR="00501943" w:rsidRPr="00FB71FE" w:rsidRDefault="00501943" w:rsidP="0013280F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lastRenderedPageBreak/>
              <w:t xml:space="preserve">Mission pratique </w:t>
            </w:r>
            <w:r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1275A858" w14:textId="77777777" w:rsidR="00501943" w:rsidRPr="00FB71FE" w:rsidRDefault="00501943" w:rsidP="0013280F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501943" w:rsidRPr="00FB71FE" w14:paraId="697B5B82" w14:textId="77777777" w:rsidTr="0013280F">
        <w:trPr>
          <w:trHeight w:val="4712"/>
        </w:trPr>
        <w:tc>
          <w:tcPr>
            <w:tcW w:w="14175" w:type="dxa"/>
            <w:gridSpan w:val="2"/>
            <w:tcBorders>
              <w:top w:val="nil"/>
              <w:bottom w:val="single" w:sz="8" w:space="0" w:color="auto"/>
            </w:tcBorders>
          </w:tcPr>
          <w:p w14:paraId="7F6F3CC5" w14:textId="77777777" w:rsidR="00501943" w:rsidRPr="00FB71FE" w:rsidRDefault="00501943" w:rsidP="0013280F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3C727380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7EADA72C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1AB938F7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34EE52B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4170C14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58227CCC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1BDF6FC4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30358C8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726A59F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592DAD0A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21B3260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BEB019A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4A5E4809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40CC406C" w14:textId="77777777" w:rsidR="00501943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119FDDC" w14:textId="77777777" w:rsidR="00501943" w:rsidRPr="00FB71FE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340"/>
      </w:tblGrid>
      <w:tr w:rsidR="00501943" w:rsidRPr="00FB71FE" w14:paraId="138142C8" w14:textId="77777777" w:rsidTr="0013280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C9E1494" w14:textId="43D84C9F" w:rsidR="00501943" w:rsidRPr="00FB71FE" w:rsidRDefault="00501943" w:rsidP="0013280F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lastRenderedPageBreak/>
              <w:t xml:space="preserve">Mission pratique </w:t>
            </w:r>
            <w:r>
              <w:rPr>
                <w:sz w:val="20"/>
                <w:szCs w:val="20"/>
                <w:lang w:val="fr-CH"/>
              </w:rPr>
              <w:t>4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07885067" w14:textId="77777777" w:rsidR="00501943" w:rsidRPr="00FB71FE" w:rsidRDefault="00501943" w:rsidP="0013280F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501943" w:rsidRPr="00FB71FE" w14:paraId="4D03447F" w14:textId="77777777" w:rsidTr="0013280F">
        <w:trPr>
          <w:trHeight w:val="4712"/>
        </w:trPr>
        <w:tc>
          <w:tcPr>
            <w:tcW w:w="14175" w:type="dxa"/>
            <w:gridSpan w:val="2"/>
            <w:tcBorders>
              <w:top w:val="nil"/>
              <w:bottom w:val="single" w:sz="8" w:space="0" w:color="auto"/>
            </w:tcBorders>
          </w:tcPr>
          <w:p w14:paraId="60EBB172" w14:textId="77777777" w:rsidR="00501943" w:rsidRPr="00FB71FE" w:rsidRDefault="00501943" w:rsidP="0013280F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11678D10" w14:textId="77777777" w:rsidR="00501943" w:rsidRPr="00FB71FE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64C5B78" w14:textId="77777777" w:rsidR="00501943" w:rsidRPr="00FB71FE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418"/>
        <w:gridCol w:w="5670"/>
      </w:tblGrid>
      <w:tr w:rsidR="00F96A3A" w:rsidRPr="007A6580" w14:paraId="1E0A51EF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29B8E5A0" w14:textId="268F3ACC" w:rsidR="00F96A3A" w:rsidRPr="00FB71FE" w:rsidRDefault="00D81DB6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Nom</w:t>
            </w:r>
            <w:r w:rsidR="00A55854" w:rsidRPr="7F70A123">
              <w:rPr>
                <w:sz w:val="20"/>
                <w:szCs w:val="20"/>
                <w:lang w:val="fr-CH"/>
              </w:rPr>
              <w:t xml:space="preserve"> de l’</w:t>
            </w:r>
            <w:r w:rsidR="0010455F" w:rsidRPr="7F70A123">
              <w:rPr>
                <w:sz w:val="20"/>
                <w:szCs w:val="20"/>
                <w:lang w:val="fr-CH"/>
              </w:rPr>
              <w:t>institution</w:t>
            </w:r>
            <w:r w:rsidR="006F34D8" w:rsidRPr="7F70A123">
              <w:rPr>
                <w:sz w:val="20"/>
                <w:szCs w:val="20"/>
                <w:lang w:val="fr-CH"/>
              </w:rPr>
              <w:t xml:space="preserve"> (lieu de l’examen)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4DE32C" w14:textId="39EBDE69" w:rsidR="00F96A3A" w:rsidRPr="00FB71FE" w:rsidRDefault="00F96A3A" w:rsidP="00FB71F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Dat</w:t>
            </w:r>
            <w:r w:rsidR="00FB71FE" w:rsidRPr="7F70A123">
              <w:rPr>
                <w:sz w:val="20"/>
                <w:szCs w:val="20"/>
                <w:lang w:val="fr-CH"/>
              </w:rPr>
              <w:t>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C3E60" w14:textId="2ABF80FC" w:rsidR="00F96A3A" w:rsidRPr="00FB71FE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De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10E3BB" w14:textId="13C0E515" w:rsidR="00F96A3A" w:rsidRPr="00FB71FE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A 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0B800FA" w14:textId="203EED55" w:rsidR="00F96A3A" w:rsidRPr="00FB71FE" w:rsidRDefault="00FB71FE" w:rsidP="00FB71F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Signatures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</w:p>
        </w:tc>
      </w:tr>
      <w:tr w:rsidR="00F96A3A" w:rsidRPr="00FB71FE" w14:paraId="3C8BFB73" w14:textId="77777777" w:rsidTr="7F70A123">
        <w:trPr>
          <w:trHeight w:val="661"/>
        </w:trPr>
        <w:tc>
          <w:tcPr>
            <w:tcW w:w="2835" w:type="dxa"/>
            <w:tcBorders>
              <w:bottom w:val="single" w:sz="4" w:space="0" w:color="auto"/>
            </w:tcBorders>
          </w:tcPr>
          <w:p w14:paraId="0CF612DF" w14:textId="5DAC1C80" w:rsidR="00F96A3A" w:rsidRPr="00FB71FE" w:rsidRDefault="0085127B" w:rsidP="00A66CB2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3EAEB5" w14:textId="15FA313B" w:rsidR="00F96A3A" w:rsidRPr="00FB71FE" w:rsidRDefault="0085127B" w:rsidP="00A66CB2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5F83C1" w14:textId="29F72482" w:rsidR="00F96A3A" w:rsidRPr="00FB71FE" w:rsidRDefault="0085127B" w:rsidP="00A66CB2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C12A5A" w14:textId="06BB0679" w:rsidR="00F96A3A" w:rsidRPr="00FB71FE" w:rsidRDefault="0085127B" w:rsidP="00A66CB2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CD2EDF" w14:textId="444E44D3" w:rsidR="00F96A3A" w:rsidRPr="00FB71FE" w:rsidRDefault="00F96A3A" w:rsidP="00A66CB2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11C9ADFC" w14:textId="77777777" w:rsidR="00501943" w:rsidRDefault="00501943" w:rsidP="7F70A123">
      <w:pPr>
        <w:pStyle w:val="BodyText"/>
        <w:rPr>
          <w:b/>
          <w:bCs/>
          <w:sz w:val="32"/>
          <w:szCs w:val="32"/>
          <w:lang w:val="fr-CH"/>
        </w:rPr>
      </w:pPr>
    </w:p>
    <w:p w14:paraId="67DCD655" w14:textId="77777777" w:rsidR="00501943" w:rsidRDefault="00501943" w:rsidP="7F70A123">
      <w:pPr>
        <w:pStyle w:val="BodyText"/>
        <w:rPr>
          <w:b/>
          <w:bCs/>
          <w:sz w:val="32"/>
          <w:szCs w:val="32"/>
          <w:lang w:val="fr-CH"/>
        </w:rPr>
      </w:pPr>
    </w:p>
    <w:p w14:paraId="05F6707A" w14:textId="77777777" w:rsidR="00501943" w:rsidRDefault="00501943" w:rsidP="7F70A123">
      <w:pPr>
        <w:pStyle w:val="BodyText"/>
        <w:rPr>
          <w:b/>
          <w:bCs/>
          <w:sz w:val="32"/>
          <w:szCs w:val="32"/>
          <w:lang w:val="fr-CH"/>
        </w:rPr>
      </w:pPr>
    </w:p>
    <w:p w14:paraId="342C6601" w14:textId="77777777" w:rsidR="0034380F" w:rsidRDefault="0034380F" w:rsidP="7F70A123">
      <w:pPr>
        <w:pStyle w:val="BodyText"/>
        <w:rPr>
          <w:b/>
          <w:bCs/>
          <w:sz w:val="32"/>
          <w:szCs w:val="32"/>
          <w:lang w:val="fr-CH"/>
        </w:rPr>
      </w:pPr>
    </w:p>
    <w:p w14:paraId="3C2A764F" w14:textId="77777777" w:rsidR="00501943" w:rsidRDefault="00501943" w:rsidP="7F70A123">
      <w:pPr>
        <w:pStyle w:val="BodyText"/>
        <w:rPr>
          <w:b/>
          <w:bCs/>
          <w:sz w:val="32"/>
          <w:szCs w:val="32"/>
          <w:lang w:val="fr-CH"/>
        </w:rPr>
      </w:pPr>
    </w:p>
    <w:p w14:paraId="65A9922D" w14:textId="5A45A07B" w:rsidR="0085127B" w:rsidRDefault="3EF9EA43" w:rsidP="7F70A123">
      <w:pPr>
        <w:pStyle w:val="BodyText"/>
        <w:rPr>
          <w:b/>
          <w:bCs/>
          <w:sz w:val="32"/>
          <w:szCs w:val="32"/>
          <w:lang w:val="fr-CH"/>
        </w:rPr>
      </w:pPr>
      <w:r w:rsidRPr="6601D6A6">
        <w:rPr>
          <w:b/>
          <w:bCs/>
          <w:sz w:val="32"/>
          <w:szCs w:val="32"/>
          <w:lang w:val="fr-CH"/>
        </w:rPr>
        <w:lastRenderedPageBreak/>
        <w:t>Procès-verbal</w:t>
      </w:r>
      <w:r w:rsidR="00FB71FE" w:rsidRPr="6601D6A6">
        <w:rPr>
          <w:b/>
          <w:bCs/>
          <w:sz w:val="32"/>
          <w:szCs w:val="32"/>
          <w:lang w:val="fr-CH"/>
        </w:rPr>
        <w:t xml:space="preserve"> de l’entretien professionnel</w:t>
      </w:r>
    </w:p>
    <w:p w14:paraId="371FE3C4" w14:textId="77777777" w:rsidR="00FB71FE" w:rsidRPr="00FB71FE" w:rsidRDefault="00FB71FE" w:rsidP="0085127B">
      <w:pPr>
        <w:pStyle w:val="BodyText"/>
        <w:rPr>
          <w:sz w:val="32"/>
          <w:szCs w:val="32"/>
          <w:lang w:val="fr-CH"/>
        </w:rPr>
      </w:pPr>
    </w:p>
    <w:tbl>
      <w:tblPr>
        <w:tblStyle w:val="TableGrid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1691"/>
        <w:gridCol w:w="3979"/>
      </w:tblGrid>
      <w:tr w:rsidR="00FB71FE" w:rsidRPr="00FB71FE" w14:paraId="4E3B9A5E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7B7E3F36" w14:textId="77777777" w:rsid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Prénom, nom</w:t>
            </w:r>
          </w:p>
          <w:p w14:paraId="354BFCB2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F29F8BA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8" w:space="0" w:color="auto"/>
              <w:right w:val="nil"/>
            </w:tcBorders>
          </w:tcPr>
          <w:p w14:paraId="4837DD06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1</w:t>
            </w:r>
          </w:p>
        </w:tc>
        <w:tc>
          <w:tcPr>
            <w:tcW w:w="3979" w:type="dxa"/>
            <w:tcBorders>
              <w:left w:val="nil"/>
              <w:bottom w:val="single" w:sz="8" w:space="0" w:color="auto"/>
            </w:tcBorders>
          </w:tcPr>
          <w:p w14:paraId="222706C6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FB71FE" w:rsidRPr="00FB71FE" w14:paraId="78217519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5F9DEA14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Numéro du/de la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candidat-e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29EA9D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14:paraId="0B1A71B7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2</w:t>
            </w:r>
          </w:p>
        </w:tc>
        <w:tc>
          <w:tcPr>
            <w:tcW w:w="3979" w:type="dxa"/>
            <w:tcBorders>
              <w:left w:val="nil"/>
              <w:bottom w:val="single" w:sz="4" w:space="0" w:color="auto"/>
            </w:tcBorders>
          </w:tcPr>
          <w:p w14:paraId="10892372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FB71FE" w:rsidRPr="00FB71FE" w14:paraId="3B0DBAA2" w14:textId="77777777" w:rsidTr="7F70A123">
        <w:trPr>
          <w:trHeight w:hRule="exact" w:val="170"/>
        </w:trPr>
        <w:tc>
          <w:tcPr>
            <w:tcW w:w="14175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36963220" w14:textId="77777777" w:rsidR="00FB71FE" w:rsidRPr="00FB71FE" w:rsidRDefault="00FB71FE" w:rsidP="007D101D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E8767E" w:rsidRPr="000808E1" w14:paraId="45BD288E" w14:textId="77777777" w:rsidTr="7F70A123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2294EB4" w14:textId="6F83C81C" w:rsidR="00E8767E" w:rsidRPr="00FB71FE" w:rsidRDefault="00E8767E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Réflexion du/de la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candidat-e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(10 minutes)</w:t>
            </w:r>
          </w:p>
        </w:tc>
      </w:tr>
      <w:tr w:rsidR="00E8767E" w:rsidRPr="00E8767E" w14:paraId="38DF5A9E" w14:textId="77777777" w:rsidTr="7F70A123">
        <w:trPr>
          <w:trHeight w:val="6236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3EE1A7F8" w14:textId="77777777" w:rsidR="00E8767E" w:rsidRDefault="00E8767E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  <w:p w14:paraId="765C59FD" w14:textId="77777777" w:rsidR="00501943" w:rsidRDefault="00501943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D6F19B3" w14:textId="77777777" w:rsidR="00501943" w:rsidRDefault="00501943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1D57598" w14:textId="77777777" w:rsidR="00501943" w:rsidRDefault="00501943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0AC3123" w14:textId="77777777" w:rsidR="00501943" w:rsidRDefault="00501943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3C46B5D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DBB738B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B4D4350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296BF1D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B8E0177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95FB7BF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377830D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F8BC8B2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77CC8E1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B408AF0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0467837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127794D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568F119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C8A3DE5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328EAFA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D6AC9E6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325852F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2D893D5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BEA2BD6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53C5B76" w14:textId="77777777" w:rsidR="00A64D6D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8E29E4A" w14:textId="44EB95B2" w:rsidR="00A64D6D" w:rsidRPr="00FB71FE" w:rsidRDefault="00A64D6D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  <w:tr w:rsidR="00E8767E" w:rsidRPr="000808E1" w14:paraId="15991B4D" w14:textId="77777777" w:rsidTr="7F70A123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EDD29CA" w14:textId="431C445E" w:rsidR="00E8767E" w:rsidRPr="00FB71FE" w:rsidRDefault="00E8767E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lastRenderedPageBreak/>
              <w:t xml:space="preserve">Questions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  <w:r w:rsidR="00832DC3" w:rsidRPr="7F70A123">
              <w:rPr>
                <w:sz w:val="20"/>
                <w:szCs w:val="20"/>
                <w:lang w:val="fr-CH"/>
              </w:rPr>
              <w:t xml:space="preserve"> : </w:t>
            </w:r>
            <w:r w:rsidR="008500F0" w:rsidRPr="7F70A123">
              <w:rPr>
                <w:sz w:val="20"/>
                <w:szCs w:val="20"/>
                <w:lang w:val="fr-CH"/>
              </w:rPr>
              <w:t>Réflexion</w:t>
            </w:r>
            <w:r w:rsidR="00832DC3" w:rsidRPr="7F70A123">
              <w:rPr>
                <w:sz w:val="20"/>
                <w:szCs w:val="20"/>
                <w:lang w:val="fr-CH"/>
              </w:rPr>
              <w:t xml:space="preserve"> (</w:t>
            </w:r>
            <w:r w:rsidRPr="7F70A123">
              <w:rPr>
                <w:sz w:val="20"/>
                <w:szCs w:val="20"/>
                <w:lang w:val="fr-CH"/>
              </w:rPr>
              <w:t>5 minutes</w:t>
            </w:r>
            <w:r w:rsidR="00832DC3" w:rsidRPr="7F70A123">
              <w:rPr>
                <w:sz w:val="20"/>
                <w:szCs w:val="20"/>
                <w:lang w:val="fr-CH"/>
              </w:rPr>
              <w:t>)</w:t>
            </w:r>
            <w:r w:rsidRPr="7F70A123">
              <w:rPr>
                <w:sz w:val="20"/>
                <w:szCs w:val="20"/>
                <w:lang w:val="fr-CH"/>
              </w:rPr>
              <w:t xml:space="preserve"> </w:t>
            </w:r>
          </w:p>
        </w:tc>
      </w:tr>
      <w:tr w:rsidR="0093196C" w:rsidRPr="00E8767E" w14:paraId="505360E7" w14:textId="77777777" w:rsidTr="0034380F">
        <w:trPr>
          <w:trHeight w:val="3142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7F5DE627" w14:textId="04E9F99D" w:rsidR="0093196C" w:rsidRDefault="0093196C" w:rsidP="007D101D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93196C" w:rsidRPr="000808E1" w14:paraId="49AE47D1" w14:textId="77777777" w:rsidTr="7F70A123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56B8A87" w14:textId="5188518E" w:rsidR="0093196C" w:rsidRDefault="00832DC3" w:rsidP="007D101D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Questions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 : </w:t>
            </w:r>
            <w:r w:rsidR="008500F0" w:rsidRPr="7F70A123">
              <w:rPr>
                <w:sz w:val="20"/>
                <w:szCs w:val="20"/>
                <w:lang w:val="fr-CH"/>
              </w:rPr>
              <w:t xml:space="preserve">Missions pratiques </w:t>
            </w:r>
            <w:r w:rsidRPr="7F70A123">
              <w:rPr>
                <w:sz w:val="20"/>
                <w:szCs w:val="20"/>
                <w:lang w:val="fr-CH"/>
              </w:rPr>
              <w:t xml:space="preserve">(15 minutes) </w:t>
            </w:r>
          </w:p>
        </w:tc>
      </w:tr>
      <w:tr w:rsidR="00FB71FE" w:rsidRPr="00FB71FE" w14:paraId="4855C22F" w14:textId="77777777" w:rsidTr="0034380F">
        <w:trPr>
          <w:trHeight w:val="3058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04C9AF46" w14:textId="3C491337" w:rsidR="00FB71FE" w:rsidRPr="00FB71FE" w:rsidRDefault="00FB71FE" w:rsidP="00BD31E0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="00BD31E0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BD31E0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BD31E0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BD31E0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BD31E0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1D074FEE" w14:textId="77777777" w:rsidR="00FB71FE" w:rsidRPr="00FB71FE" w:rsidRDefault="00FB71FE" w:rsidP="00FB71FE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418"/>
        <w:gridCol w:w="5670"/>
      </w:tblGrid>
      <w:tr w:rsidR="00FB71FE" w:rsidRPr="007A6580" w14:paraId="1E054E35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C92228C" w14:textId="4F9926E6" w:rsidR="00FB71FE" w:rsidRPr="00FB71FE" w:rsidRDefault="006E0420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Nom de l’institution (lieu de l’examen)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441A78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B83D9E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De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20AFF0" w14:textId="77777777" w:rsidR="00FB71FE" w:rsidRP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A 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0A665A" w14:textId="4A069378" w:rsidR="00FB71FE" w:rsidRPr="00FB71FE" w:rsidRDefault="00FB71FE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Signatures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</w:p>
        </w:tc>
      </w:tr>
      <w:tr w:rsidR="00FB71FE" w:rsidRPr="00FB71FE" w14:paraId="1D0E7B99" w14:textId="77777777" w:rsidTr="7F70A123">
        <w:trPr>
          <w:trHeight w:val="661"/>
        </w:trPr>
        <w:tc>
          <w:tcPr>
            <w:tcW w:w="2835" w:type="dxa"/>
            <w:tcBorders>
              <w:bottom w:val="single" w:sz="4" w:space="0" w:color="auto"/>
            </w:tcBorders>
          </w:tcPr>
          <w:p w14:paraId="4C9613FB" w14:textId="77777777" w:rsidR="00FB71FE" w:rsidRPr="00FB71FE" w:rsidRDefault="00FB71FE" w:rsidP="007D101D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895E06" w14:textId="77777777" w:rsidR="00FB71FE" w:rsidRPr="00FB71FE" w:rsidRDefault="00FB71FE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8DDDB" w14:textId="77777777" w:rsidR="00FB71FE" w:rsidRPr="00FB71FE" w:rsidRDefault="00FB71FE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93CD96" w14:textId="77777777" w:rsidR="00FB71FE" w:rsidRPr="00FB71FE" w:rsidRDefault="00FB71FE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542C1B7" w14:textId="77777777" w:rsidR="00FB71FE" w:rsidRPr="00FB71FE" w:rsidRDefault="00FB71FE" w:rsidP="007D101D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0C6B6986" w14:textId="3996D168" w:rsidR="0085127B" w:rsidRPr="00FB71FE" w:rsidRDefault="0085127B" w:rsidP="00FB71FE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  <w:lang w:val="fr-CH"/>
        </w:rPr>
      </w:pPr>
    </w:p>
    <w:sectPr w:rsidR="0085127B" w:rsidRPr="00FB71FE" w:rsidSect="00AE3234">
      <w:headerReference w:type="default" r:id="rId10"/>
      <w:footerReference w:type="default" r:id="rId11"/>
      <w:headerReference w:type="first" r:id="rId12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6E87" w14:textId="77777777" w:rsidR="00363546" w:rsidRDefault="00363546" w:rsidP="00D07DFF">
      <w:r>
        <w:separator/>
      </w:r>
    </w:p>
  </w:endnote>
  <w:endnote w:type="continuationSeparator" w:id="0">
    <w:p w14:paraId="70312626" w14:textId="77777777" w:rsidR="00363546" w:rsidRDefault="00363546" w:rsidP="00D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654B" w14:textId="77777777" w:rsidR="00D07DFF" w:rsidRDefault="00540173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77777777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72.35pt;margin-top:10.2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 stroked="f">
              <v:textbox style="mso-fit-shape-to-text:t">
                <w:txbxContent>
                  <w:p w14:paraId="782B67A5" w14:textId="77777777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6BEB2" w14:textId="77777777" w:rsidR="00363546" w:rsidRDefault="00363546" w:rsidP="00D07DFF">
      <w:r>
        <w:separator/>
      </w:r>
    </w:p>
  </w:footnote>
  <w:footnote w:type="continuationSeparator" w:id="0">
    <w:p w14:paraId="46A77678" w14:textId="77777777" w:rsidR="00363546" w:rsidRDefault="00363546" w:rsidP="00D0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382A" w14:textId="77777777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1312" behindDoc="1" locked="0" layoutInCell="1" allowOverlap="1" wp14:anchorId="55C084AC" wp14:editId="55AEA94D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80945057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91C7528" w14:textId="77777777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3C7498F" w14:textId="60D551D3" w:rsidR="00112560" w:rsidRPr="00FB71FE" w:rsidRDefault="6601D6A6" w:rsidP="6601D6A6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6"/>
        <w:szCs w:val="16"/>
        <w:lang w:val="fr-CH"/>
      </w:rPr>
    </w:pPr>
    <w:r w:rsidRPr="6601D6A6">
      <w:rPr>
        <w:rStyle w:val="cf01"/>
        <w:rFonts w:ascii="Verdana" w:hAnsi="Verdana"/>
        <w:sz w:val="16"/>
        <w:szCs w:val="16"/>
        <w:lang w:val="fr-CH"/>
      </w:rPr>
      <w:t>Procès-verbal du TPP</w:t>
    </w:r>
    <w:r w:rsidR="00FB71FE" w:rsidRPr="00501943">
      <w:rPr>
        <w:lang w:val="fr-CH"/>
      </w:rPr>
      <w:br/>
    </w:r>
    <w:proofErr w:type="spellStart"/>
    <w:r w:rsidRPr="6601D6A6">
      <w:rPr>
        <w:rStyle w:val="cf01"/>
        <w:rFonts w:ascii="Verdana" w:hAnsi="Verdana"/>
        <w:sz w:val="16"/>
        <w:szCs w:val="16"/>
        <w:lang w:val="fr-CH"/>
      </w:rPr>
      <w:t>PQual</w:t>
    </w:r>
    <w:proofErr w:type="spellEnd"/>
    <w:r w:rsidRPr="6601D6A6">
      <w:rPr>
        <w:rStyle w:val="cf01"/>
        <w:rFonts w:ascii="Verdana" w:hAnsi="Verdana"/>
        <w:sz w:val="16"/>
        <w:szCs w:val="16"/>
        <w:lang w:val="fr-CH"/>
      </w:rPr>
      <w:t xml:space="preserve"> CFC </w:t>
    </w:r>
    <w:proofErr w:type="spellStart"/>
    <w:r w:rsidRPr="6601D6A6">
      <w:rPr>
        <w:rStyle w:val="cf01"/>
        <w:rFonts w:ascii="Verdana" w:hAnsi="Verdana"/>
        <w:sz w:val="16"/>
        <w:szCs w:val="16"/>
        <w:lang w:val="fr-CH"/>
      </w:rPr>
      <w:t>Assistant-e</w:t>
    </w:r>
    <w:proofErr w:type="spellEnd"/>
    <w:r w:rsidRPr="6601D6A6">
      <w:rPr>
        <w:rStyle w:val="cf01"/>
        <w:rFonts w:ascii="Verdana" w:hAnsi="Verdana"/>
        <w:sz w:val="16"/>
        <w:szCs w:val="16"/>
        <w:lang w:val="fr-CH"/>
      </w:rPr>
      <w:t xml:space="preserve"> socio-éducatif-ive – TPP </w:t>
    </w:r>
  </w:p>
  <w:p w14:paraId="3F5DDE79" w14:textId="77777777" w:rsidR="00112560" w:rsidRPr="00FB71FE" w:rsidRDefault="00112560" w:rsidP="00112560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  <w:lang w:val="fr-CH"/>
      </w:rPr>
    </w:pPr>
    <w:r w:rsidRPr="00FB71FE">
      <w:rPr>
        <w:rStyle w:val="cf01"/>
        <w:rFonts w:ascii="Verdana" w:hAnsi="Verdana"/>
        <w:sz w:val="14"/>
        <w:szCs w:val="14"/>
        <w:lang w:val="fr-CH"/>
      </w:rPr>
      <w:tab/>
    </w:r>
  </w:p>
  <w:p w14:paraId="0F2C949D" w14:textId="77777777" w:rsidR="00D07DFF" w:rsidRPr="00FB71FE" w:rsidRDefault="00D07DFF" w:rsidP="00D07DFF">
    <w:pPr>
      <w:pStyle w:val="Header"/>
      <w:ind w:left="-1418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694E" w14:textId="77777777" w:rsidR="00D07DFF" w:rsidRDefault="002A6307" w:rsidP="00D07DFF">
    <w:pPr>
      <w:pStyle w:val="Header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065991191" name="Grafik 106599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13705"/>
    <w:rsid w:val="000137C3"/>
    <w:rsid w:val="000229DB"/>
    <w:rsid w:val="00035E3C"/>
    <w:rsid w:val="0004646A"/>
    <w:rsid w:val="000808E1"/>
    <w:rsid w:val="000957CD"/>
    <w:rsid w:val="000C3638"/>
    <w:rsid w:val="0010455F"/>
    <w:rsid w:val="001062A4"/>
    <w:rsid w:val="00112560"/>
    <w:rsid w:val="00115F79"/>
    <w:rsid w:val="00120079"/>
    <w:rsid w:val="001554C4"/>
    <w:rsid w:val="001729C0"/>
    <w:rsid w:val="0018069F"/>
    <w:rsid w:val="00191ECE"/>
    <w:rsid w:val="001D0305"/>
    <w:rsid w:val="001D2294"/>
    <w:rsid w:val="001F5543"/>
    <w:rsid w:val="00202D00"/>
    <w:rsid w:val="0020411A"/>
    <w:rsid w:val="00206075"/>
    <w:rsid w:val="0020628F"/>
    <w:rsid w:val="00207007"/>
    <w:rsid w:val="002579D1"/>
    <w:rsid w:val="00262D87"/>
    <w:rsid w:val="002A1A99"/>
    <w:rsid w:val="002A519B"/>
    <w:rsid w:val="002A6307"/>
    <w:rsid w:val="00310F29"/>
    <w:rsid w:val="0034380F"/>
    <w:rsid w:val="00345CE2"/>
    <w:rsid w:val="003566CF"/>
    <w:rsid w:val="00363546"/>
    <w:rsid w:val="003649C0"/>
    <w:rsid w:val="003E45D5"/>
    <w:rsid w:val="003F30C8"/>
    <w:rsid w:val="0040725D"/>
    <w:rsid w:val="004531AB"/>
    <w:rsid w:val="004B1987"/>
    <w:rsid w:val="004B1CEC"/>
    <w:rsid w:val="004E571E"/>
    <w:rsid w:val="004E7090"/>
    <w:rsid w:val="00501943"/>
    <w:rsid w:val="00512900"/>
    <w:rsid w:val="00540173"/>
    <w:rsid w:val="005755AB"/>
    <w:rsid w:val="005A2C7D"/>
    <w:rsid w:val="005A4306"/>
    <w:rsid w:val="005D72BC"/>
    <w:rsid w:val="005E36E5"/>
    <w:rsid w:val="0060653B"/>
    <w:rsid w:val="00644F03"/>
    <w:rsid w:val="006510CE"/>
    <w:rsid w:val="00652006"/>
    <w:rsid w:val="00652A2D"/>
    <w:rsid w:val="00654D5F"/>
    <w:rsid w:val="006647C4"/>
    <w:rsid w:val="006804F6"/>
    <w:rsid w:val="00684639"/>
    <w:rsid w:val="006E0420"/>
    <w:rsid w:val="006F34D8"/>
    <w:rsid w:val="00725074"/>
    <w:rsid w:val="00742C16"/>
    <w:rsid w:val="007A6580"/>
    <w:rsid w:val="007A7643"/>
    <w:rsid w:val="007D3093"/>
    <w:rsid w:val="007D4A12"/>
    <w:rsid w:val="007F1FA7"/>
    <w:rsid w:val="007F3559"/>
    <w:rsid w:val="00832DC3"/>
    <w:rsid w:val="008500F0"/>
    <w:rsid w:val="0085127B"/>
    <w:rsid w:val="008775C2"/>
    <w:rsid w:val="008B0BAE"/>
    <w:rsid w:val="009246DC"/>
    <w:rsid w:val="0093196C"/>
    <w:rsid w:val="00952565"/>
    <w:rsid w:val="00954BA4"/>
    <w:rsid w:val="009914F8"/>
    <w:rsid w:val="009B2DB0"/>
    <w:rsid w:val="009B64B2"/>
    <w:rsid w:val="009B6BE6"/>
    <w:rsid w:val="009C7CF2"/>
    <w:rsid w:val="009D533C"/>
    <w:rsid w:val="00A34C5A"/>
    <w:rsid w:val="00A5240F"/>
    <w:rsid w:val="00A55854"/>
    <w:rsid w:val="00A64D6D"/>
    <w:rsid w:val="00AB2035"/>
    <w:rsid w:val="00AC2736"/>
    <w:rsid w:val="00AE139F"/>
    <w:rsid w:val="00AE3234"/>
    <w:rsid w:val="00AF6AAA"/>
    <w:rsid w:val="00B1260C"/>
    <w:rsid w:val="00B56F1C"/>
    <w:rsid w:val="00BC6CEF"/>
    <w:rsid w:val="00BD31E0"/>
    <w:rsid w:val="00C24248"/>
    <w:rsid w:val="00C32460"/>
    <w:rsid w:val="00C34642"/>
    <w:rsid w:val="00C5684F"/>
    <w:rsid w:val="00C57475"/>
    <w:rsid w:val="00C654BE"/>
    <w:rsid w:val="00C6675D"/>
    <w:rsid w:val="00CB601F"/>
    <w:rsid w:val="00CD0053"/>
    <w:rsid w:val="00CF1FFC"/>
    <w:rsid w:val="00D07DFF"/>
    <w:rsid w:val="00D15500"/>
    <w:rsid w:val="00D15F61"/>
    <w:rsid w:val="00D421E7"/>
    <w:rsid w:val="00D50B7B"/>
    <w:rsid w:val="00D517B5"/>
    <w:rsid w:val="00D7016A"/>
    <w:rsid w:val="00D73E0F"/>
    <w:rsid w:val="00D81DB6"/>
    <w:rsid w:val="00DA1598"/>
    <w:rsid w:val="00DD6983"/>
    <w:rsid w:val="00E42F6E"/>
    <w:rsid w:val="00E46640"/>
    <w:rsid w:val="00E52D3B"/>
    <w:rsid w:val="00E56696"/>
    <w:rsid w:val="00E63E78"/>
    <w:rsid w:val="00E678E2"/>
    <w:rsid w:val="00E736B8"/>
    <w:rsid w:val="00E8767E"/>
    <w:rsid w:val="00E90D6B"/>
    <w:rsid w:val="00EB0005"/>
    <w:rsid w:val="00EC732B"/>
    <w:rsid w:val="00F070D3"/>
    <w:rsid w:val="00F141E0"/>
    <w:rsid w:val="00F436A3"/>
    <w:rsid w:val="00F512D9"/>
    <w:rsid w:val="00F61251"/>
    <w:rsid w:val="00F6649A"/>
    <w:rsid w:val="00F8317C"/>
    <w:rsid w:val="00F87070"/>
    <w:rsid w:val="00F920A4"/>
    <w:rsid w:val="00F96A3A"/>
    <w:rsid w:val="00FB71FE"/>
    <w:rsid w:val="00FC4A3E"/>
    <w:rsid w:val="00FC6121"/>
    <w:rsid w:val="00FD2C07"/>
    <w:rsid w:val="00FD2CB1"/>
    <w:rsid w:val="00FD4D5C"/>
    <w:rsid w:val="3C2E224D"/>
    <w:rsid w:val="3EF9EA43"/>
    <w:rsid w:val="6601D6A6"/>
    <w:rsid w:val="7F70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1835"/>
  <w15:docId w15:val="{DEE75369-82A0-4410-95F9-8375410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DFF"/>
  </w:style>
  <w:style w:type="paragraph" w:styleId="Footer">
    <w:name w:val="footer"/>
    <w:basedOn w:val="Normal"/>
    <w:link w:val="FooterChar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35E3C"/>
    <w:rPr>
      <w:rFonts w:ascii="Verdana" w:eastAsia="Verdana" w:hAnsi="Verdana" w:cs="Verdana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7DFF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04646A"/>
    <w:rPr>
      <w:color w:val="95C11F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DefaultParagraphFont"/>
    <w:rsid w:val="00112560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598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598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480A4DDEDFE41B11A63ACCD34F5E4" ma:contentTypeVersion="18" ma:contentTypeDescription="Ein neues Dokument erstellen." ma:contentTypeScope="" ma:versionID="ca1207e295fcfca6ccdb9c63c399b8ed">
  <xsd:schema xmlns:xsd="http://www.w3.org/2001/XMLSchema" xmlns:xs="http://www.w3.org/2001/XMLSchema" xmlns:p="http://schemas.microsoft.com/office/2006/metadata/properties" xmlns:ns2="fb4d34bb-c15e-4352-8762-221698952e69" xmlns:ns3="f2cab4d7-dd89-4399-84d9-c4558a3803ba" targetNamespace="http://schemas.microsoft.com/office/2006/metadata/properties" ma:root="true" ma:fieldsID="eed7afde39f2cfdfbf09d6100b6fee81" ns2:_="" ns3:_="">
    <xsd:import namespace="fb4d34bb-c15e-4352-8762-221698952e69"/>
    <xsd:import namespace="f2cab4d7-dd89-4399-84d9-c4558a380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34bb-c15e-4352-8762-221698952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f15cc-bd7c-4da9-bacc-96a1ce1a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b4d7-dd89-4399-84d9-c4558a380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d70bf8-c607-467a-b16d-9638f75b84df}" ma:internalName="TaxCatchAll" ma:showField="CatchAllData" ma:web="f2cab4d7-dd89-4399-84d9-c4558a380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34bb-c15e-4352-8762-221698952e69">
      <Terms xmlns="http://schemas.microsoft.com/office/infopath/2007/PartnerControls"/>
    </lcf76f155ced4ddcb4097134ff3c332f>
    <TaxCatchAll xmlns="f2cab4d7-dd89-4399-84d9-c4558a3803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0F89-9C76-45E6-80D1-35A45C1F4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d34bb-c15e-4352-8762-221698952e69"/>
    <ds:schemaRef ds:uri="f2cab4d7-dd89-4399-84d9-c4558a380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customXml/itemProps4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6</Pages>
  <Words>174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Charlotte Reinhard</cp:lastModifiedBy>
  <cp:revision>7</cp:revision>
  <cp:lastPrinted>2023-07-15T05:57:00Z</cp:lastPrinted>
  <dcterms:created xsi:type="dcterms:W3CDTF">2024-09-30T13:50:00Z</dcterms:created>
  <dcterms:modified xsi:type="dcterms:W3CDTF">2025-07-04T11:43:00Z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0x010100F0A99DABAFF6B74E8083B9E98BDED7E8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